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3083"/>
        <w:gridCol w:w="1741"/>
        <w:gridCol w:w="1905"/>
        <w:gridCol w:w="3336"/>
      </w:tblGrid>
      <w:tr w:rsidR="00051D60" w14:paraId="5E67B014" w14:textId="77777777" w:rsidTr="005C4ADF">
        <w:trPr>
          <w:trHeight w:val="2495"/>
        </w:trPr>
        <w:tc>
          <w:tcPr>
            <w:tcW w:w="4824" w:type="dxa"/>
            <w:gridSpan w:val="2"/>
          </w:tcPr>
          <w:p w14:paraId="5F6706E6" w14:textId="77777777" w:rsidR="00E22D44" w:rsidRPr="00E22D44" w:rsidRDefault="00E22D44" w:rsidP="00E22D44">
            <w:pPr>
              <w:spacing w:line="240" w:lineRule="auto"/>
              <w:rPr>
                <w:b/>
                <w:bCs/>
              </w:rPr>
            </w:pPr>
            <w:r w:rsidRPr="00E22D44">
              <w:rPr>
                <w:b/>
                <w:bCs/>
              </w:rPr>
              <w:t xml:space="preserve">1. </w:t>
            </w:r>
            <w:r w:rsidRPr="00A75372">
              <w:rPr>
                <w:b/>
                <w:bCs/>
                <w:sz w:val="20"/>
                <w:szCs w:val="20"/>
              </w:rPr>
              <w:t>Ilmoitus koskee</w:t>
            </w:r>
            <w:r w:rsidRPr="00E22D44">
              <w:rPr>
                <w:b/>
                <w:bCs/>
              </w:rPr>
              <w:tab/>
              <w:t xml:space="preserve"> </w:t>
            </w:r>
          </w:p>
          <w:bookmarkStart w:id="0" w:name="Valinta1"/>
          <w:p w14:paraId="0E8096D9" w14:textId="6203ED38" w:rsidR="00E22D44" w:rsidRDefault="00E22D44" w:rsidP="00E22D44">
            <w:pPr>
              <w:spacing w:line="240" w:lineRule="auto"/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t>Toiminnan aloittamista (uusi toiminta)</w:t>
            </w:r>
          </w:p>
          <w:p w14:paraId="46C3B030" w14:textId="016708E3" w:rsidR="00E22D44" w:rsidRDefault="00E22D44" w:rsidP="00E22D44">
            <w:pPr>
              <w:spacing w:line="240" w:lineRule="auto"/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t xml:space="preserve"> Toiminnan / tilojen olennaista muutostaa</w:t>
            </w:r>
          </w:p>
          <w:p w14:paraId="16547A1C" w14:textId="040D0058" w:rsidR="00051D60" w:rsidRDefault="00E22D44" w:rsidP="00A75372">
            <w:pPr>
              <w:spacing w:line="240" w:lineRule="auto"/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t xml:space="preserve"> Ilmoittaminen toiminnanharjoittajan vaihtumisesta (täyttäkää kohdat 1-3 ja 5-7)</w:t>
            </w:r>
          </w:p>
        </w:tc>
        <w:tc>
          <w:tcPr>
            <w:tcW w:w="5241" w:type="dxa"/>
            <w:gridSpan w:val="2"/>
          </w:tcPr>
          <w:p w14:paraId="68131EEE" w14:textId="77777777" w:rsidR="00051D60" w:rsidRPr="00BE2927" w:rsidRDefault="00E22D44" w:rsidP="005C4ADF">
            <w:pPr>
              <w:pStyle w:val="Otsikko-3"/>
            </w:pPr>
            <w:r w:rsidRPr="00BE2927">
              <w:t>Toimintatyyppi</w:t>
            </w:r>
          </w:p>
          <w:p w14:paraId="273A6604" w14:textId="1D43E6FB" w:rsidR="00E22D44" w:rsidRDefault="00E22D44" w:rsidP="00BA1783">
            <w:pPr>
              <w:spacing w:after="0"/>
              <w:rPr>
                <w:lang w:eastAsia="en-US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lang w:eastAsia="en-US"/>
              </w:rPr>
              <w:t xml:space="preserve"> Hotelli</w:t>
            </w:r>
          </w:p>
          <w:p w14:paraId="06686B6B" w14:textId="4983649D" w:rsidR="00E22D44" w:rsidRDefault="00E22D44" w:rsidP="00BA1783">
            <w:pPr>
              <w:spacing w:after="0"/>
              <w:rPr>
                <w:lang w:eastAsia="en-US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="005C4ADF"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lang w:eastAsia="en-US"/>
              </w:rPr>
              <w:t xml:space="preserve"> Aamiaismajoitus ja maatilamatkailun majoitus</w:t>
            </w:r>
          </w:p>
          <w:p w14:paraId="0685A44B" w14:textId="35744696" w:rsidR="00A75372" w:rsidRDefault="00E22D44" w:rsidP="00BA1783">
            <w:pPr>
              <w:spacing w:after="0"/>
              <w:rPr>
                <w:lang w:eastAsia="en-US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="005C4ADF"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lang w:eastAsia="en-US"/>
              </w:rPr>
              <w:t xml:space="preserve"> Hostelli, retkeilymaja, kesähotelli, huoneistohotelli</w:t>
            </w:r>
          </w:p>
          <w:p w14:paraId="41DD35D9" w14:textId="0830CBF5" w:rsidR="00E22D44" w:rsidRPr="00E22D44" w:rsidRDefault="00A75372" w:rsidP="00BA1783">
            <w:pPr>
              <w:spacing w:after="0"/>
              <w:rPr>
                <w:lang w:eastAsia="en-US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 w:rsidR="00E22D44">
              <w:rPr>
                <w:lang w:eastAsia="en-US"/>
              </w:rPr>
              <w:t xml:space="preserve"> Muu</w:t>
            </w:r>
            <w:r>
              <w:rPr>
                <w:lang w:eastAsia="en-US"/>
              </w:rPr>
              <w:t xml:space="preserve"> loma-asuntojen ammattimainen tarjoaminen</w:t>
            </w:r>
          </w:p>
        </w:tc>
      </w:tr>
      <w:tr w:rsidR="00A75372" w14:paraId="1FFE565E" w14:textId="77777777" w:rsidTr="005C4ADF">
        <w:trPr>
          <w:trHeight w:val="51"/>
        </w:trPr>
        <w:tc>
          <w:tcPr>
            <w:tcW w:w="3083" w:type="dxa"/>
            <w:vMerge w:val="restart"/>
          </w:tcPr>
          <w:p w14:paraId="5A09963B" w14:textId="77777777" w:rsidR="00A75372" w:rsidRPr="00A75372" w:rsidRDefault="00A75372" w:rsidP="003A4F4E">
            <w:pPr>
              <w:spacing w:after="0"/>
              <w:rPr>
                <w:sz w:val="20"/>
                <w:szCs w:val="20"/>
              </w:rPr>
            </w:pPr>
            <w:r w:rsidRPr="00A75372">
              <w:rPr>
                <w:b/>
                <w:bCs/>
                <w:sz w:val="20"/>
                <w:szCs w:val="20"/>
              </w:rPr>
              <w:t>2. Ilmoitusvelvollinen</w:t>
            </w:r>
          </w:p>
        </w:tc>
        <w:tc>
          <w:tcPr>
            <w:tcW w:w="3646" w:type="dxa"/>
            <w:gridSpan w:val="2"/>
          </w:tcPr>
          <w:p w14:paraId="706E6037" w14:textId="77777777" w:rsidR="00A75372" w:rsidRPr="00DF7193" w:rsidRDefault="00A75372" w:rsidP="003A4F4E">
            <w:pPr>
              <w:pStyle w:val="Eivli1"/>
              <w:rPr>
                <w:szCs w:val="20"/>
              </w:rPr>
            </w:pPr>
            <w:r w:rsidRPr="00BE2927">
              <w:rPr>
                <w:b/>
                <w:bCs/>
                <w:szCs w:val="20"/>
              </w:rPr>
              <w:t>Toiminnanharjoittajan nimi</w:t>
            </w:r>
            <w:r w:rsidRPr="00DF7193">
              <w:rPr>
                <w:szCs w:val="20"/>
              </w:rPr>
              <w:t xml:space="preserve"> (Kaupparekisterin mukainen)</w:t>
            </w:r>
          </w:p>
          <w:bookmarkStart w:id="1" w:name="Teksti4"/>
          <w:p w14:paraId="3CD54005" w14:textId="556E1E08" w:rsidR="00A75372" w:rsidRDefault="00A75372" w:rsidP="003A4F4E">
            <w:pPr>
              <w:spacing w:after="0" w:line="240" w:lineRule="auto"/>
            </w:pPr>
            <w:r w:rsidRPr="00DF7193">
              <w:rPr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3336" w:type="dxa"/>
          </w:tcPr>
          <w:p w14:paraId="7C830314" w14:textId="77777777" w:rsidR="00A75372" w:rsidRPr="00DF7193" w:rsidRDefault="00A75372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Y-tunnus (tai  hlö-tunnus)</w:t>
            </w:r>
          </w:p>
          <w:bookmarkStart w:id="2" w:name="Teksti5"/>
          <w:p w14:paraId="49A37CFA" w14:textId="4919FEDE" w:rsidR="00A75372" w:rsidRDefault="00A75372" w:rsidP="003A4F4E">
            <w:pPr>
              <w:spacing w:after="0" w:line="240" w:lineRule="auto"/>
            </w:pPr>
            <w:r w:rsidRPr="00DF7193">
              <w:rPr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2"/>
          </w:p>
        </w:tc>
      </w:tr>
      <w:tr w:rsidR="00A75372" w14:paraId="0ABE1E03" w14:textId="77777777" w:rsidTr="005C4ADF">
        <w:trPr>
          <w:trHeight w:val="47"/>
        </w:trPr>
        <w:tc>
          <w:tcPr>
            <w:tcW w:w="3083" w:type="dxa"/>
            <w:vMerge/>
          </w:tcPr>
          <w:p w14:paraId="728C0A28" w14:textId="77777777" w:rsidR="00A75372" w:rsidRPr="00A75372" w:rsidRDefault="00A75372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05535402" w14:textId="77777777" w:rsidR="00A75372" w:rsidRPr="00DF7193" w:rsidRDefault="00A75372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Postiosoite</w:t>
            </w:r>
          </w:p>
          <w:bookmarkStart w:id="3" w:name="Teksti6"/>
          <w:p w14:paraId="016EA4EF" w14:textId="68CA7D88" w:rsidR="00A75372" w:rsidRPr="00A75372" w:rsidRDefault="00A75372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3336" w:type="dxa"/>
          </w:tcPr>
          <w:p w14:paraId="3B3EBC13" w14:textId="77777777" w:rsidR="00A75372" w:rsidRPr="00DF7193" w:rsidRDefault="00A75372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Puhelin</w:t>
            </w:r>
          </w:p>
          <w:bookmarkStart w:id="4" w:name="Teksti7"/>
          <w:p w14:paraId="023A1ED9" w14:textId="70C1ED6E" w:rsidR="00A75372" w:rsidRPr="00A75372" w:rsidRDefault="00A75372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4"/>
          </w:p>
        </w:tc>
      </w:tr>
      <w:tr w:rsidR="003A4F4E" w14:paraId="10521B56" w14:textId="77777777" w:rsidTr="005C4ADF">
        <w:trPr>
          <w:trHeight w:val="47"/>
        </w:trPr>
        <w:tc>
          <w:tcPr>
            <w:tcW w:w="3083" w:type="dxa"/>
            <w:vMerge/>
          </w:tcPr>
          <w:p w14:paraId="2F7AFA88" w14:textId="77777777" w:rsidR="003A4F4E" w:rsidRPr="00A75372" w:rsidRDefault="003A4F4E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6982" w:type="dxa"/>
            <w:gridSpan w:val="3"/>
          </w:tcPr>
          <w:p w14:paraId="0C4ACC5A" w14:textId="77777777" w:rsidR="003A4F4E" w:rsidRPr="00DF7193" w:rsidRDefault="003A4F4E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Sähköpostiosoite</w:t>
            </w:r>
          </w:p>
          <w:bookmarkStart w:id="5" w:name="Teksti8"/>
          <w:p w14:paraId="3A920EE4" w14:textId="2C8E5311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5"/>
          </w:p>
        </w:tc>
      </w:tr>
      <w:tr w:rsidR="00A75372" w14:paraId="534093F6" w14:textId="77777777" w:rsidTr="005C4ADF">
        <w:trPr>
          <w:trHeight w:val="47"/>
        </w:trPr>
        <w:tc>
          <w:tcPr>
            <w:tcW w:w="3083" w:type="dxa"/>
            <w:vMerge/>
          </w:tcPr>
          <w:p w14:paraId="581F52B2" w14:textId="77777777" w:rsidR="00A75372" w:rsidRPr="00A75372" w:rsidRDefault="00A75372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4A3243CB" w14:textId="77777777" w:rsidR="00A75372" w:rsidRPr="00DF7193" w:rsidRDefault="00A75372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 xml:space="preserve">Yhteyshenkilö / vastuuhenkilö </w:t>
            </w:r>
          </w:p>
          <w:bookmarkStart w:id="6" w:name="Teksti10"/>
          <w:p w14:paraId="44B448B6" w14:textId="055F9C5D" w:rsidR="00A75372" w:rsidRPr="00A75372" w:rsidRDefault="00A75372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336" w:type="dxa"/>
          </w:tcPr>
          <w:p w14:paraId="3FFE588D" w14:textId="77777777" w:rsidR="00A75372" w:rsidRPr="00DF7193" w:rsidRDefault="00A75372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Yhteyshenkilön puhelin</w:t>
            </w:r>
          </w:p>
          <w:p w14:paraId="38EF669E" w14:textId="1B97FEFA" w:rsidR="00A75372" w:rsidRPr="00A75372" w:rsidRDefault="00A75372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t xml:space="preserve"> </w:t>
            </w:r>
            <w:bookmarkStart w:id="7" w:name="Teksti11"/>
            <w:r w:rsidRPr="00DF7193">
              <w:rPr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7"/>
          </w:p>
        </w:tc>
      </w:tr>
      <w:tr w:rsidR="003A4F4E" w14:paraId="188DBAA1" w14:textId="77777777" w:rsidTr="005C4ADF">
        <w:trPr>
          <w:trHeight w:val="47"/>
        </w:trPr>
        <w:tc>
          <w:tcPr>
            <w:tcW w:w="3083" w:type="dxa"/>
            <w:vMerge w:val="restart"/>
          </w:tcPr>
          <w:p w14:paraId="37C5A882" w14:textId="18813A4D" w:rsidR="003A4F4E" w:rsidRPr="00A75372" w:rsidRDefault="003A4F4E" w:rsidP="003A4F4E">
            <w:pPr>
              <w:spacing w:after="0"/>
              <w:rPr>
                <w:b/>
                <w:bCs/>
                <w:sz w:val="20"/>
                <w:szCs w:val="20"/>
              </w:rPr>
            </w:pPr>
            <w:r w:rsidRPr="00A75372">
              <w:rPr>
                <w:b/>
                <w:bCs/>
                <w:sz w:val="20"/>
                <w:szCs w:val="20"/>
              </w:rPr>
              <w:t>3. Toiminta</w:t>
            </w:r>
          </w:p>
        </w:tc>
        <w:tc>
          <w:tcPr>
            <w:tcW w:w="6982" w:type="dxa"/>
            <w:gridSpan w:val="3"/>
          </w:tcPr>
          <w:p w14:paraId="013BFE61" w14:textId="77777777" w:rsidR="003A4F4E" w:rsidRPr="00BE2927" w:rsidRDefault="003A4F4E" w:rsidP="003A4F4E">
            <w:pPr>
              <w:pStyle w:val="Eivli1"/>
              <w:rPr>
                <w:b/>
                <w:bCs/>
                <w:szCs w:val="20"/>
              </w:rPr>
            </w:pPr>
            <w:r w:rsidRPr="00BE2927">
              <w:rPr>
                <w:b/>
                <w:bCs/>
                <w:szCs w:val="20"/>
              </w:rPr>
              <w:t>Toimipaikan nimi</w:t>
            </w:r>
          </w:p>
          <w:bookmarkStart w:id="8" w:name="Teksti12"/>
          <w:p w14:paraId="6F793907" w14:textId="759A8196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8"/>
          </w:p>
        </w:tc>
      </w:tr>
      <w:tr w:rsidR="003A4F4E" w14:paraId="218B633A" w14:textId="77777777" w:rsidTr="005C4ADF">
        <w:trPr>
          <w:trHeight w:val="47"/>
        </w:trPr>
        <w:tc>
          <w:tcPr>
            <w:tcW w:w="3083" w:type="dxa"/>
            <w:vMerge/>
          </w:tcPr>
          <w:p w14:paraId="122DBA76" w14:textId="77777777" w:rsidR="003A4F4E" w:rsidRPr="00A75372" w:rsidRDefault="003A4F4E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14951911" w14:textId="77777777" w:rsidR="003A4F4E" w:rsidRPr="00DF7193" w:rsidRDefault="003A4F4E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Postiosoite</w:t>
            </w:r>
          </w:p>
          <w:bookmarkStart w:id="9" w:name="Teksti14"/>
          <w:p w14:paraId="7F570E1D" w14:textId="36EF4B23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9"/>
          </w:p>
        </w:tc>
        <w:tc>
          <w:tcPr>
            <w:tcW w:w="3336" w:type="dxa"/>
          </w:tcPr>
          <w:p w14:paraId="6D7E6851" w14:textId="77777777" w:rsidR="003A4F4E" w:rsidRDefault="003A4F4E" w:rsidP="003A4F4E">
            <w:pPr>
              <w:spacing w:after="0" w:line="240" w:lineRule="auto"/>
              <w:rPr>
                <w:sz w:val="20"/>
                <w:szCs w:val="20"/>
              </w:rPr>
            </w:pPr>
            <w:r w:rsidRPr="003A4F4E">
              <w:rPr>
                <w:sz w:val="20"/>
                <w:szCs w:val="20"/>
              </w:rPr>
              <w:t>Käyntiosoite</w:t>
            </w:r>
          </w:p>
          <w:p w14:paraId="103D7A59" w14:textId="2574DEF8" w:rsidR="003A4F4E" w:rsidRPr="003A4F4E" w:rsidRDefault="003A4F4E" w:rsidP="003A4F4E">
            <w:pPr>
              <w:spacing w:after="0" w:line="240" w:lineRule="auto"/>
              <w:rPr>
                <w:sz w:val="20"/>
                <w:szCs w:val="20"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</w:p>
        </w:tc>
      </w:tr>
      <w:tr w:rsidR="003A4F4E" w14:paraId="3EB36894" w14:textId="77777777" w:rsidTr="005C4ADF">
        <w:trPr>
          <w:trHeight w:val="47"/>
        </w:trPr>
        <w:tc>
          <w:tcPr>
            <w:tcW w:w="3083" w:type="dxa"/>
            <w:vMerge/>
          </w:tcPr>
          <w:p w14:paraId="6AF66527" w14:textId="77777777" w:rsidR="003A4F4E" w:rsidRPr="00A75372" w:rsidRDefault="003A4F4E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15225845" w14:textId="77777777" w:rsidR="003A4F4E" w:rsidRPr="00DF7193" w:rsidRDefault="003A4F4E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Sähköpostiosoite</w:t>
            </w:r>
          </w:p>
          <w:bookmarkStart w:id="10" w:name="Teksti17"/>
          <w:p w14:paraId="099389F9" w14:textId="61A10311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3336" w:type="dxa"/>
          </w:tcPr>
          <w:p w14:paraId="7B6A7911" w14:textId="5F235EBD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</w:p>
        </w:tc>
      </w:tr>
      <w:tr w:rsidR="003A4F4E" w14:paraId="6E9DD539" w14:textId="77777777" w:rsidTr="005C4ADF">
        <w:trPr>
          <w:trHeight w:val="47"/>
        </w:trPr>
        <w:tc>
          <w:tcPr>
            <w:tcW w:w="3083" w:type="dxa"/>
            <w:vMerge/>
          </w:tcPr>
          <w:p w14:paraId="28462C0D" w14:textId="77777777" w:rsidR="003A4F4E" w:rsidRPr="00A75372" w:rsidRDefault="003A4F4E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78FF7F42" w14:textId="77777777" w:rsidR="003A4F4E" w:rsidRPr="00DF7193" w:rsidRDefault="003A4F4E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Laskutusosoite</w:t>
            </w:r>
          </w:p>
          <w:bookmarkStart w:id="11" w:name="Teksti16"/>
          <w:p w14:paraId="2714AC51" w14:textId="7CC2103E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3336" w:type="dxa"/>
          </w:tcPr>
          <w:p w14:paraId="03BFC2B9" w14:textId="17621180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</w:p>
        </w:tc>
      </w:tr>
      <w:tr w:rsidR="003A4F4E" w14:paraId="6C987ED3" w14:textId="77777777" w:rsidTr="005C4ADF">
        <w:trPr>
          <w:trHeight w:val="47"/>
        </w:trPr>
        <w:tc>
          <w:tcPr>
            <w:tcW w:w="3083" w:type="dxa"/>
            <w:vMerge/>
          </w:tcPr>
          <w:p w14:paraId="0DAE3606" w14:textId="77777777" w:rsidR="003A4F4E" w:rsidRPr="00A75372" w:rsidRDefault="003A4F4E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3BF611BC" w14:textId="77777777" w:rsidR="003A4F4E" w:rsidRPr="00DF7193" w:rsidRDefault="003A4F4E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Huoneiston omistaja</w:t>
            </w:r>
          </w:p>
          <w:bookmarkStart w:id="12" w:name="Teksti18"/>
          <w:p w14:paraId="6F5B29DE" w14:textId="6A1332D5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3336" w:type="dxa"/>
          </w:tcPr>
          <w:p w14:paraId="3809D761" w14:textId="7EFB6713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</w:p>
        </w:tc>
      </w:tr>
      <w:tr w:rsidR="003A4F4E" w14:paraId="7250717B" w14:textId="77777777" w:rsidTr="005C4ADF">
        <w:trPr>
          <w:trHeight w:val="47"/>
        </w:trPr>
        <w:tc>
          <w:tcPr>
            <w:tcW w:w="3083" w:type="dxa"/>
            <w:vMerge/>
          </w:tcPr>
          <w:p w14:paraId="34F7D656" w14:textId="77777777" w:rsidR="003A4F4E" w:rsidRPr="00A75372" w:rsidRDefault="003A4F4E" w:rsidP="003A4F4E">
            <w:pPr>
              <w:spacing w:after="0"/>
              <w:rPr>
                <w:b/>
                <w:bCs/>
              </w:rPr>
            </w:pPr>
          </w:p>
        </w:tc>
        <w:tc>
          <w:tcPr>
            <w:tcW w:w="3646" w:type="dxa"/>
            <w:gridSpan w:val="2"/>
          </w:tcPr>
          <w:p w14:paraId="7D9217E7" w14:textId="77777777" w:rsidR="003A4F4E" w:rsidRPr="00DF7193" w:rsidRDefault="003A4F4E" w:rsidP="003A4F4E">
            <w:pPr>
              <w:pStyle w:val="Eivli1"/>
              <w:rPr>
                <w:szCs w:val="20"/>
              </w:rPr>
            </w:pPr>
            <w:r w:rsidRPr="00DF7193">
              <w:rPr>
                <w:szCs w:val="20"/>
              </w:rPr>
              <w:t>Isännöitsijän nimi</w:t>
            </w:r>
          </w:p>
          <w:bookmarkStart w:id="13" w:name="Teksti20"/>
          <w:p w14:paraId="22E67AA2" w14:textId="68ABE2CA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DF7193">
              <w:rPr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F7193">
              <w:rPr>
                <w:szCs w:val="20"/>
              </w:rPr>
              <w:instrText xml:space="preserve"> FORMTEXT </w:instrText>
            </w:r>
            <w:r w:rsidRPr="00DF7193">
              <w:rPr>
                <w:szCs w:val="20"/>
              </w:rPr>
            </w:r>
            <w:r w:rsidRPr="00DF7193">
              <w:rPr>
                <w:szCs w:val="20"/>
              </w:rPr>
              <w:fldChar w:fldCharType="separate"/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noProof/>
                <w:szCs w:val="20"/>
              </w:rPr>
              <w:t> </w:t>
            </w:r>
            <w:r w:rsidRPr="00DF7193"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3336" w:type="dxa"/>
          </w:tcPr>
          <w:p w14:paraId="314655A5" w14:textId="685C38B1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</w:p>
        </w:tc>
      </w:tr>
      <w:tr w:rsidR="003A4F4E" w14:paraId="1255B2DE" w14:textId="77777777" w:rsidTr="005C4ADF">
        <w:trPr>
          <w:trHeight w:val="47"/>
        </w:trPr>
        <w:tc>
          <w:tcPr>
            <w:tcW w:w="3083" w:type="dxa"/>
          </w:tcPr>
          <w:p w14:paraId="67BD3980" w14:textId="64521D50" w:rsidR="003A4F4E" w:rsidRPr="003A4F4E" w:rsidRDefault="003A4F4E" w:rsidP="003A4F4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A4F4E">
              <w:rPr>
                <w:b/>
                <w:bCs/>
                <w:sz w:val="20"/>
                <w:szCs w:val="20"/>
              </w:rPr>
              <w:t>4. Huoneiston käyttötarkoitus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D697" w14:textId="32CB99B4" w:rsidR="003A4F4E" w:rsidRPr="003A4F4E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3A4F4E">
              <w:rPr>
                <w:rFonts w:eastAsia="Arial"/>
                <w:b/>
                <w:color w:val="000000"/>
                <w:sz w:val="20"/>
              </w:rPr>
              <w:t xml:space="preserve">Rakennusluvan mukainen käyttötarkoitus </w:t>
            </w:r>
            <w:r w:rsidRPr="003A4F4E">
              <w:rPr>
                <w:rFonts w:eastAsia="Arial"/>
                <w:b/>
                <w:color w:val="000000"/>
                <w:sz w:val="20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7406" w14:textId="68932DD6" w:rsidR="003A4F4E" w:rsidRPr="003A4F4E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3A4F4E">
              <w:rPr>
                <w:rFonts w:eastAsia="Arial"/>
                <w:b/>
                <w:color w:val="000000"/>
                <w:sz w:val="20"/>
              </w:rPr>
              <w:t>Rakennuslupa, § ja pvm</w:t>
            </w:r>
          </w:p>
        </w:tc>
      </w:tr>
      <w:tr w:rsidR="003A4F4E" w14:paraId="48E7ED86" w14:textId="77777777" w:rsidTr="005C4ADF">
        <w:trPr>
          <w:trHeight w:val="5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97A" w14:textId="38DF848A" w:rsidR="003A4F4E" w:rsidRPr="003A4F4E" w:rsidRDefault="003A4F4E" w:rsidP="003A4F4E">
            <w:pPr>
              <w:spacing w:after="0"/>
              <w:rPr>
                <w:b/>
                <w:bCs/>
              </w:rPr>
            </w:pPr>
            <w:r w:rsidRPr="003A4F4E">
              <w:rPr>
                <w:rFonts w:eastAsia="Arial"/>
                <w:b/>
                <w:color w:val="000000"/>
                <w:spacing w:val="-13"/>
                <w:w w:val="95"/>
                <w:sz w:val="20"/>
              </w:rPr>
              <w:t xml:space="preserve">5. </w:t>
            </w:r>
            <w:r>
              <w:rPr>
                <w:rFonts w:eastAsia="Arial"/>
                <w:b/>
                <w:color w:val="000000"/>
                <w:spacing w:val="-13"/>
                <w:w w:val="95"/>
                <w:sz w:val="20"/>
              </w:rPr>
              <w:t xml:space="preserve"> </w:t>
            </w:r>
            <w:r w:rsidRPr="003A4F4E">
              <w:rPr>
                <w:rFonts w:eastAsia="Arial"/>
                <w:b/>
                <w:color w:val="000000"/>
                <w:spacing w:val="-13"/>
                <w:w w:val="95"/>
                <w:sz w:val="20"/>
              </w:rPr>
              <w:t>Toiminnan aloitus</w:t>
            </w:r>
          </w:p>
        </w:tc>
        <w:tc>
          <w:tcPr>
            <w:tcW w:w="6982" w:type="dxa"/>
            <w:gridSpan w:val="3"/>
          </w:tcPr>
          <w:p w14:paraId="7CBBBA53" w14:textId="09AF5D86" w:rsidR="003A4F4E" w:rsidRPr="00A75372" w:rsidRDefault="003A4F4E" w:rsidP="003A4F4E">
            <w:pPr>
              <w:spacing w:after="0" w:line="240" w:lineRule="auto"/>
              <w:rPr>
                <w:b/>
                <w:bCs/>
              </w:rPr>
            </w:pPr>
            <w:r w:rsidRPr="003A4F4E">
              <w:rPr>
                <w:b/>
                <w:bCs/>
                <w:sz w:val="20"/>
                <w:szCs w:val="20"/>
              </w:rPr>
              <w:t>Päivämäärä</w:t>
            </w:r>
          </w:p>
        </w:tc>
      </w:tr>
      <w:tr w:rsidR="005C4ADF" w14:paraId="1E93FD07" w14:textId="77777777" w:rsidTr="005C4ADF">
        <w:trPr>
          <w:trHeight w:val="195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149B6CE" w14:textId="05A6BFCB" w:rsidR="005C4ADF" w:rsidRPr="00F06C2D" w:rsidRDefault="0018311B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C4ADF" w:rsidRPr="00F06C2D">
              <w:rPr>
                <w:b/>
                <w:bCs/>
                <w:sz w:val="20"/>
                <w:szCs w:val="20"/>
              </w:rPr>
              <w:t>. Huoneisto</w:t>
            </w:r>
          </w:p>
        </w:tc>
        <w:tc>
          <w:tcPr>
            <w:tcW w:w="3646" w:type="dxa"/>
            <w:gridSpan w:val="2"/>
            <w:vAlign w:val="center"/>
          </w:tcPr>
          <w:p w14:paraId="03F6A91F" w14:textId="2849211E" w:rsidR="005C4ADF" w:rsidRPr="00F06C2D" w:rsidRDefault="005C4ADF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t xml:space="preserve">Huoneiston kokonaispinta-ala: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FORMTEXT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fldChar w:fldCharType="end"/>
            </w:r>
            <w:r w:rsidRPr="00DF7193">
              <w:rPr>
                <w:sz w:val="20"/>
                <w:szCs w:val="20"/>
              </w:rPr>
              <w:t xml:space="preserve"> m</w:t>
            </w:r>
            <w:r w:rsidRPr="00DF719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36" w:type="dxa"/>
            <w:vAlign w:val="center"/>
          </w:tcPr>
          <w:p w14:paraId="776FFEEF" w14:textId="18884914" w:rsidR="005C4ADF" w:rsidRPr="00F06C2D" w:rsidRDefault="005C4ADF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t>Yhteisten asiakastilojen</w:t>
            </w:r>
            <w:r>
              <w:rPr>
                <w:sz w:val="20"/>
                <w:szCs w:val="20"/>
              </w:rPr>
              <w:t xml:space="preserve"> pinta-ala</w:t>
            </w:r>
            <w:r w:rsidRPr="00DF7193">
              <w:rPr>
                <w:sz w:val="20"/>
                <w:szCs w:val="20"/>
              </w:rPr>
              <w:t xml:space="preserve">: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FORMTEXT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fldChar w:fldCharType="end"/>
            </w:r>
            <w:r w:rsidRPr="00DF7193">
              <w:rPr>
                <w:sz w:val="20"/>
                <w:szCs w:val="20"/>
              </w:rPr>
              <w:t xml:space="preserve"> m</w:t>
            </w:r>
            <w:r w:rsidRPr="00DF71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C4ADF" w14:paraId="44441A24" w14:textId="77777777" w:rsidTr="005C4ADF">
        <w:trPr>
          <w:trHeight w:val="195"/>
        </w:trPr>
        <w:tc>
          <w:tcPr>
            <w:tcW w:w="308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1A88534" w14:textId="77777777" w:rsidR="005C4ADF" w:rsidRPr="00F06C2D" w:rsidRDefault="005C4ADF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vAlign w:val="center"/>
          </w:tcPr>
          <w:p w14:paraId="290AE745" w14:textId="3F683B30" w:rsidR="005C4ADF" w:rsidRPr="00F06C2D" w:rsidRDefault="005C4ADF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t xml:space="preserve">Majoitushuoneiden pinta-alat: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FORMTEXT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fldChar w:fldCharType="end"/>
            </w:r>
            <w:r w:rsidRPr="00DF7193">
              <w:rPr>
                <w:sz w:val="20"/>
                <w:szCs w:val="20"/>
              </w:rPr>
              <w:t xml:space="preserve"> m</w:t>
            </w:r>
            <w:r w:rsidRPr="00DF719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13F253" w14:textId="3FE43A97" w:rsidR="005C4ADF" w:rsidRPr="00F06C2D" w:rsidRDefault="005C4ADF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C4ADF" w14:paraId="66280E28" w14:textId="77777777" w:rsidTr="005C4ADF">
        <w:trPr>
          <w:trHeight w:val="195"/>
        </w:trPr>
        <w:tc>
          <w:tcPr>
            <w:tcW w:w="308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F9D3AD" w14:textId="77777777" w:rsidR="005C4ADF" w:rsidRPr="00F06C2D" w:rsidRDefault="005C4ADF" w:rsidP="00F06C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2" w:type="dxa"/>
            <w:gridSpan w:val="3"/>
            <w:vAlign w:val="center"/>
          </w:tcPr>
          <w:p w14:paraId="3FFE93B8" w14:textId="77777777" w:rsidR="005C4ADF" w:rsidRDefault="005C4ADF" w:rsidP="005C4ADF">
            <w:pPr>
              <w:spacing w:after="0" w:line="240" w:lineRule="auto"/>
              <w:rPr>
                <w:sz w:val="20"/>
                <w:szCs w:val="20"/>
              </w:rPr>
            </w:pPr>
            <w:r w:rsidRPr="005C4ADF">
              <w:rPr>
                <w:sz w:val="20"/>
                <w:szCs w:val="20"/>
              </w:rPr>
              <w:t xml:space="preserve">Huoneisto sijaitsee: </w:t>
            </w:r>
            <w:r w:rsidRPr="005C4ADF">
              <w:rPr>
                <w:sz w:val="20"/>
                <w:szCs w:val="20"/>
              </w:rPr>
              <w:tab/>
            </w:r>
          </w:p>
          <w:p w14:paraId="60BDDBD3" w14:textId="77777777" w:rsidR="005C4ADF" w:rsidRDefault="005C4ADF" w:rsidP="005C4ADF">
            <w:pPr>
              <w:spacing w:after="0" w:line="240" w:lineRule="auto"/>
              <w:rPr>
                <w:sz w:val="20"/>
                <w:szCs w:val="20"/>
              </w:rPr>
            </w:pPr>
          </w:p>
          <w:p w14:paraId="2E5DE50E" w14:textId="2CE090C3" w:rsidR="005C4ADF" w:rsidRPr="005C4ADF" w:rsidRDefault="005C4ADF" w:rsidP="005C4ADF">
            <w:pPr>
              <w:spacing w:after="0" w:line="240" w:lineRule="auto"/>
              <w:rPr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 w:rsidRPr="005C4ADF">
              <w:rPr>
                <w:sz w:val="20"/>
                <w:szCs w:val="20"/>
              </w:rPr>
              <w:t xml:space="preserve"> omassa kiinteistössä</w:t>
            </w:r>
            <w:r>
              <w:rPr>
                <w:sz w:val="20"/>
                <w:szCs w:val="20"/>
              </w:rPr>
              <w:t xml:space="preserve">        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C4ADF">
              <w:rPr>
                <w:sz w:val="20"/>
                <w:szCs w:val="20"/>
              </w:rPr>
              <w:t xml:space="preserve"> teollisuuskiinteistössä </w:t>
            </w:r>
          </w:p>
          <w:p w14:paraId="63291A42" w14:textId="12035AA4" w:rsidR="005C4ADF" w:rsidRPr="005C4ADF" w:rsidRDefault="005C4ADF" w:rsidP="005C4ADF">
            <w:pPr>
              <w:spacing w:after="0" w:line="240" w:lineRule="auto"/>
              <w:rPr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C4ADF">
              <w:rPr>
                <w:sz w:val="20"/>
                <w:szCs w:val="20"/>
              </w:rPr>
              <w:t>liikekiinteistössä</w:t>
            </w:r>
            <w:r>
              <w:rPr>
                <w:sz w:val="20"/>
                <w:szCs w:val="20"/>
              </w:rPr>
              <w:t xml:space="preserve">               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4ADF">
              <w:rPr>
                <w:sz w:val="20"/>
                <w:szCs w:val="20"/>
              </w:rPr>
              <w:t xml:space="preserve"> asuinkiinteistössä  </w:t>
            </w:r>
          </w:p>
          <w:p w14:paraId="0E74DE4D" w14:textId="3AE13D74" w:rsidR="005C4ADF" w:rsidRPr="005C4ADF" w:rsidRDefault="005C4ADF" w:rsidP="005C4ADF">
            <w:pPr>
              <w:spacing w:after="0" w:line="240" w:lineRule="auto"/>
              <w:rPr>
                <w:sz w:val="20"/>
                <w:szCs w:val="20"/>
              </w:rPr>
            </w:pPr>
          </w:p>
          <w:p w14:paraId="52AA3109" w14:textId="77777777" w:rsidR="005C4ADF" w:rsidRPr="00F06C2D" w:rsidRDefault="005C4ADF" w:rsidP="005C4A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C160E" w14:paraId="0DF2BDB6" w14:textId="77777777" w:rsidTr="005C4ADF">
        <w:trPr>
          <w:trHeight w:val="195"/>
        </w:trPr>
        <w:tc>
          <w:tcPr>
            <w:tcW w:w="308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955E690" w14:textId="6B57213D" w:rsidR="006C160E" w:rsidRPr="00F06C2D" w:rsidRDefault="0018311B" w:rsidP="001831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6C160E">
              <w:rPr>
                <w:b/>
                <w:bCs/>
                <w:sz w:val="20"/>
                <w:szCs w:val="20"/>
              </w:rPr>
              <w:t xml:space="preserve">. </w:t>
            </w:r>
            <w:r w:rsidR="006C160E" w:rsidRPr="00F06C2D">
              <w:rPr>
                <w:b/>
                <w:bCs/>
                <w:sz w:val="20"/>
                <w:szCs w:val="20"/>
              </w:rPr>
              <w:t>Ilmanvaihto</w:t>
            </w:r>
          </w:p>
        </w:tc>
        <w:tc>
          <w:tcPr>
            <w:tcW w:w="6982" w:type="dxa"/>
            <w:gridSpan w:val="3"/>
            <w:vAlign w:val="center"/>
          </w:tcPr>
          <w:p w14:paraId="1DCD943E" w14:textId="77777777" w:rsidR="006C160E" w:rsidRDefault="006C160E" w:rsidP="001831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Majoitushuoneiden ilmanvaihto</w:t>
            </w:r>
          </w:p>
          <w:p w14:paraId="670793A7" w14:textId="77777777" w:rsidR="009731B5" w:rsidRDefault="006C160E" w:rsidP="0018311B">
            <w:pPr>
              <w:spacing w:after="0" w:line="240" w:lineRule="auto"/>
              <w:rPr>
                <w:sz w:val="20"/>
                <w:szCs w:val="20"/>
              </w:rPr>
            </w:pPr>
            <w:r w:rsidRPr="006C160E">
              <w:rPr>
                <w:sz w:val="20"/>
                <w:szCs w:val="20"/>
              </w:rPr>
              <w:t>Toimintatapa:</w:t>
            </w:r>
          </w:p>
          <w:p w14:paraId="76D82197" w14:textId="5E9A8DD8" w:rsidR="006C160E" w:rsidRPr="006C160E" w:rsidRDefault="006C160E" w:rsidP="001831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C16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sz w:val="20"/>
                <w:szCs w:val="20"/>
              </w:rPr>
              <w:instrText xml:space="preserve"> FORMCHECKBOX </w:instrText>
            </w:r>
            <w:r w:rsidR="005C4ADF" w:rsidRPr="006C160E">
              <w:rPr>
                <w:sz w:val="20"/>
                <w:szCs w:val="20"/>
              </w:rPr>
            </w:r>
            <w:r w:rsidRPr="006C160E">
              <w:rPr>
                <w:sz w:val="20"/>
                <w:szCs w:val="20"/>
              </w:rPr>
              <w:fldChar w:fldCharType="separate"/>
            </w:r>
            <w:r w:rsidRPr="006C160E">
              <w:rPr>
                <w:sz w:val="20"/>
                <w:szCs w:val="20"/>
              </w:rPr>
              <w:fldChar w:fldCharType="end"/>
            </w:r>
            <w:r w:rsidRPr="006C160E">
              <w:rPr>
                <w:sz w:val="20"/>
                <w:szCs w:val="20"/>
              </w:rPr>
              <w:t xml:space="preserve"> painovoimainen</w:t>
            </w:r>
            <w:r>
              <w:rPr>
                <w:sz w:val="20"/>
                <w:szCs w:val="20"/>
              </w:rPr>
              <w:t xml:space="preserve"> </w:t>
            </w:r>
            <w:r w:rsidR="009731B5">
              <w:rPr>
                <w:sz w:val="20"/>
                <w:szCs w:val="20"/>
              </w:rPr>
              <w:t xml:space="preserve"> </w:t>
            </w:r>
            <w:r w:rsidR="009731B5" w:rsidRPr="006C16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1B5" w:rsidRPr="006C160E">
              <w:rPr>
                <w:sz w:val="20"/>
                <w:szCs w:val="20"/>
              </w:rPr>
              <w:instrText xml:space="preserve"> FORMCHECKBOX </w:instrText>
            </w:r>
            <w:r w:rsidR="005C4ADF" w:rsidRPr="006C160E">
              <w:rPr>
                <w:sz w:val="20"/>
                <w:szCs w:val="20"/>
              </w:rPr>
            </w:r>
            <w:r w:rsidR="009731B5" w:rsidRPr="006C160E">
              <w:rPr>
                <w:sz w:val="20"/>
                <w:szCs w:val="20"/>
              </w:rPr>
              <w:fldChar w:fldCharType="separate"/>
            </w:r>
            <w:r w:rsidR="009731B5" w:rsidRPr="006C160E">
              <w:rPr>
                <w:sz w:val="20"/>
                <w:szCs w:val="20"/>
              </w:rPr>
              <w:fldChar w:fldCharType="end"/>
            </w:r>
            <w:r w:rsidR="009731B5">
              <w:rPr>
                <w:sz w:val="20"/>
                <w:szCs w:val="20"/>
              </w:rPr>
              <w:t xml:space="preserve"> </w:t>
            </w:r>
            <w:r w:rsidRPr="006C160E">
              <w:rPr>
                <w:sz w:val="20"/>
                <w:szCs w:val="20"/>
              </w:rPr>
              <w:t>koneellinen poisto</w:t>
            </w:r>
            <w:r w:rsidR="009731B5" w:rsidRPr="009731B5">
              <w:rPr>
                <w:sz w:val="20"/>
                <w:szCs w:val="20"/>
              </w:rPr>
              <w:t xml:space="preserve"> </w:t>
            </w:r>
            <w:r w:rsidR="009731B5" w:rsidRPr="009731B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1B5" w:rsidRPr="009731B5">
              <w:rPr>
                <w:sz w:val="20"/>
                <w:szCs w:val="20"/>
              </w:rPr>
              <w:instrText xml:space="preserve"> FORMCHECKBOX </w:instrText>
            </w:r>
            <w:r w:rsidR="009731B5" w:rsidRPr="009731B5">
              <w:rPr>
                <w:sz w:val="20"/>
                <w:szCs w:val="20"/>
              </w:rPr>
            </w:r>
            <w:r w:rsidR="009731B5" w:rsidRPr="009731B5">
              <w:rPr>
                <w:sz w:val="20"/>
                <w:szCs w:val="20"/>
              </w:rPr>
              <w:fldChar w:fldCharType="separate"/>
            </w:r>
            <w:r w:rsidR="009731B5" w:rsidRPr="009731B5">
              <w:rPr>
                <w:sz w:val="20"/>
                <w:szCs w:val="20"/>
              </w:rPr>
              <w:fldChar w:fldCharType="end"/>
            </w:r>
            <w:r w:rsidR="009731B5">
              <w:rPr>
                <w:sz w:val="20"/>
                <w:szCs w:val="20"/>
              </w:rPr>
              <w:t xml:space="preserve"> </w:t>
            </w:r>
            <w:r w:rsidR="009731B5" w:rsidRPr="009731B5">
              <w:rPr>
                <w:sz w:val="20"/>
                <w:szCs w:val="20"/>
              </w:rPr>
              <w:t>koneellinen tulo ja poisto</w:t>
            </w:r>
          </w:p>
          <w:p w14:paraId="0308C8C9" w14:textId="13661CB5" w:rsidR="006C160E" w:rsidRPr="006C160E" w:rsidRDefault="006C160E" w:rsidP="005C4ADF">
            <w:pPr>
              <w:spacing w:before="240" w:after="0" w:line="240" w:lineRule="auto"/>
              <w:rPr>
                <w:b/>
                <w:bCs/>
                <w:sz w:val="20"/>
                <w:szCs w:val="20"/>
              </w:rPr>
            </w:pPr>
            <w:r w:rsidRPr="006C160E">
              <w:rPr>
                <w:sz w:val="20"/>
                <w:szCs w:val="20"/>
              </w:rPr>
              <w:t>Toiminta-aika:</w:t>
            </w:r>
            <w:r w:rsidR="00BA1783">
              <w:rPr>
                <w:sz w:val="20"/>
                <w:szCs w:val="20"/>
              </w:rPr>
              <w:t xml:space="preserve"> </w:t>
            </w:r>
            <w:r w:rsidRPr="006C160E">
              <w:rPr>
                <w:sz w:val="20"/>
                <w:szCs w:val="20"/>
              </w:rPr>
              <w:t xml:space="preserve">täysteho, klo </w:t>
            </w:r>
            <w:r w:rsidR="00BA1783"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="00BA1783" w:rsidRPr="00DF7193">
              <w:rPr>
                <w:sz w:val="20"/>
                <w:szCs w:val="20"/>
              </w:rPr>
              <w:instrText xml:space="preserve"> FORMTEXT </w:instrText>
            </w:r>
            <w:r w:rsidR="00BA1783" w:rsidRPr="00DF7193">
              <w:rPr>
                <w:sz w:val="20"/>
                <w:szCs w:val="20"/>
              </w:rPr>
            </w:r>
            <w:r w:rsidR="00BA1783" w:rsidRPr="00DF7193">
              <w:rPr>
                <w:sz w:val="20"/>
                <w:szCs w:val="20"/>
              </w:rPr>
              <w:fldChar w:fldCharType="separate"/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sz w:val="20"/>
                <w:szCs w:val="20"/>
              </w:rPr>
              <w:fldChar w:fldCharType="end"/>
            </w:r>
            <w:r w:rsidR="00BA1783">
              <w:rPr>
                <w:sz w:val="20"/>
                <w:szCs w:val="20"/>
              </w:rPr>
              <w:t xml:space="preserve"> </w:t>
            </w:r>
            <w:r w:rsidRPr="006C160E">
              <w:rPr>
                <w:sz w:val="20"/>
                <w:szCs w:val="20"/>
              </w:rPr>
              <w:t xml:space="preserve">puoliteho, klo </w:t>
            </w:r>
            <w:r w:rsidR="00BA1783"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="00BA1783" w:rsidRPr="00DF7193">
              <w:rPr>
                <w:sz w:val="20"/>
                <w:szCs w:val="20"/>
              </w:rPr>
              <w:instrText xml:space="preserve"> FORMTEXT </w:instrText>
            </w:r>
            <w:r w:rsidR="00BA1783" w:rsidRPr="00DF7193">
              <w:rPr>
                <w:sz w:val="20"/>
                <w:szCs w:val="20"/>
              </w:rPr>
            </w:r>
            <w:r w:rsidR="00BA1783" w:rsidRPr="00DF7193">
              <w:rPr>
                <w:sz w:val="20"/>
                <w:szCs w:val="20"/>
              </w:rPr>
              <w:fldChar w:fldCharType="separate"/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noProof/>
                <w:sz w:val="20"/>
                <w:szCs w:val="20"/>
              </w:rPr>
              <w:t> </w:t>
            </w:r>
            <w:r w:rsidR="00BA1783" w:rsidRPr="00DF7193">
              <w:rPr>
                <w:sz w:val="20"/>
                <w:szCs w:val="20"/>
              </w:rPr>
              <w:fldChar w:fldCharType="end"/>
            </w:r>
            <w:r w:rsidR="00BA1783">
              <w:rPr>
                <w:sz w:val="20"/>
                <w:szCs w:val="20"/>
              </w:rPr>
              <w:t xml:space="preserve"> </w:t>
            </w:r>
            <w:r w:rsidRPr="00252137">
              <w:rPr>
                <w:sz w:val="20"/>
                <w:szCs w:val="20"/>
              </w:rPr>
              <w:t>pois päältä,</w:t>
            </w:r>
            <w:r w:rsidR="0018311B">
              <w:rPr>
                <w:sz w:val="20"/>
                <w:szCs w:val="20"/>
              </w:rPr>
              <w:t xml:space="preserve"> </w:t>
            </w:r>
            <w:r w:rsidRPr="00252137">
              <w:rPr>
                <w:sz w:val="20"/>
                <w:szCs w:val="20"/>
              </w:rPr>
              <w:t>klo</w:t>
            </w:r>
            <w:r w:rsidR="00252137"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="00252137" w:rsidRPr="00DF7193">
              <w:rPr>
                <w:sz w:val="20"/>
                <w:szCs w:val="20"/>
              </w:rPr>
              <w:instrText xml:space="preserve"> FORMTEXT </w:instrText>
            </w:r>
            <w:r w:rsidR="00252137" w:rsidRPr="00DF7193">
              <w:rPr>
                <w:sz w:val="20"/>
                <w:szCs w:val="20"/>
              </w:rPr>
            </w:r>
            <w:r w:rsidR="00252137" w:rsidRPr="00DF7193">
              <w:rPr>
                <w:sz w:val="20"/>
                <w:szCs w:val="20"/>
              </w:rPr>
              <w:fldChar w:fldCharType="separate"/>
            </w:r>
            <w:r w:rsidR="00252137" w:rsidRPr="00DF7193">
              <w:rPr>
                <w:noProof/>
                <w:sz w:val="20"/>
                <w:szCs w:val="20"/>
              </w:rPr>
              <w:t> </w:t>
            </w:r>
            <w:r w:rsidR="00252137" w:rsidRPr="00DF7193">
              <w:rPr>
                <w:noProof/>
                <w:sz w:val="20"/>
                <w:szCs w:val="20"/>
              </w:rPr>
              <w:t> </w:t>
            </w:r>
            <w:r w:rsidR="00252137" w:rsidRPr="00DF7193">
              <w:rPr>
                <w:noProof/>
                <w:sz w:val="20"/>
                <w:szCs w:val="20"/>
              </w:rPr>
              <w:t> </w:t>
            </w:r>
            <w:r w:rsidR="00252137" w:rsidRPr="00DF7193">
              <w:rPr>
                <w:noProof/>
                <w:sz w:val="20"/>
                <w:szCs w:val="20"/>
              </w:rPr>
              <w:t> </w:t>
            </w:r>
            <w:r w:rsidR="00252137" w:rsidRPr="00DF7193">
              <w:rPr>
                <w:noProof/>
                <w:sz w:val="20"/>
                <w:szCs w:val="20"/>
              </w:rPr>
              <w:t> </w:t>
            </w:r>
            <w:r w:rsidR="00252137" w:rsidRPr="00DF7193">
              <w:rPr>
                <w:sz w:val="20"/>
                <w:szCs w:val="20"/>
              </w:rPr>
              <w:fldChar w:fldCharType="end"/>
            </w:r>
            <w:r w:rsidRPr="006C160E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19E9DBCC" w14:textId="77777777" w:rsidR="006C160E" w:rsidRPr="00252137" w:rsidRDefault="006C160E" w:rsidP="005C4ADF">
            <w:pPr>
              <w:spacing w:before="240" w:after="0" w:line="240" w:lineRule="auto"/>
              <w:rPr>
                <w:sz w:val="20"/>
                <w:szCs w:val="20"/>
              </w:rPr>
            </w:pPr>
            <w:r w:rsidRPr="00252137">
              <w:rPr>
                <w:sz w:val="20"/>
                <w:szCs w:val="20"/>
              </w:rPr>
              <w:t xml:space="preserve">Käyttäjän säätömahdollisuus: </w:t>
            </w:r>
            <w:r w:rsidR="00BA1783" w:rsidRPr="002521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783" w:rsidRPr="00252137">
              <w:rPr>
                <w:sz w:val="20"/>
                <w:szCs w:val="20"/>
              </w:rPr>
              <w:instrText xml:space="preserve"> FORMCHECKBOX </w:instrText>
            </w:r>
            <w:r w:rsidR="00BA1783" w:rsidRPr="00252137">
              <w:rPr>
                <w:sz w:val="20"/>
                <w:szCs w:val="20"/>
              </w:rPr>
            </w:r>
            <w:r w:rsidR="00BA1783" w:rsidRPr="00252137">
              <w:rPr>
                <w:sz w:val="20"/>
                <w:szCs w:val="20"/>
              </w:rPr>
              <w:fldChar w:fldCharType="separate"/>
            </w:r>
            <w:r w:rsidR="00BA1783" w:rsidRPr="00252137">
              <w:rPr>
                <w:sz w:val="20"/>
                <w:szCs w:val="20"/>
              </w:rPr>
              <w:fldChar w:fldCharType="end"/>
            </w:r>
            <w:r w:rsidRPr="00252137">
              <w:rPr>
                <w:sz w:val="20"/>
                <w:szCs w:val="20"/>
              </w:rPr>
              <w:t xml:space="preserve">  kyllä  </w:t>
            </w:r>
            <w:r w:rsidR="00BA1783" w:rsidRPr="00252137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783" w:rsidRPr="00252137">
              <w:rPr>
                <w:sz w:val="20"/>
                <w:szCs w:val="20"/>
              </w:rPr>
              <w:instrText xml:space="preserve"> FORMCHECKBOX </w:instrText>
            </w:r>
            <w:r w:rsidR="00BA1783" w:rsidRPr="00252137">
              <w:rPr>
                <w:sz w:val="20"/>
                <w:szCs w:val="20"/>
              </w:rPr>
            </w:r>
            <w:r w:rsidR="00BA1783" w:rsidRPr="00252137">
              <w:rPr>
                <w:sz w:val="20"/>
                <w:szCs w:val="20"/>
              </w:rPr>
              <w:fldChar w:fldCharType="separate"/>
            </w:r>
            <w:r w:rsidR="00BA1783" w:rsidRPr="00252137">
              <w:rPr>
                <w:sz w:val="20"/>
                <w:szCs w:val="20"/>
              </w:rPr>
              <w:fldChar w:fldCharType="end"/>
            </w:r>
            <w:r w:rsidRPr="00252137">
              <w:rPr>
                <w:sz w:val="20"/>
                <w:szCs w:val="20"/>
              </w:rPr>
              <w:t xml:space="preserve"> ei</w:t>
            </w:r>
          </w:p>
          <w:p w14:paraId="2BD7B976" w14:textId="77777777" w:rsidR="006C160E" w:rsidRPr="00F06C2D" w:rsidRDefault="006C160E" w:rsidP="005C4ADF">
            <w:pPr>
              <w:spacing w:before="24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AA305E6" w14:textId="77777777" w:rsidR="00262735" w:rsidRDefault="00262735" w:rsidP="00C90632"/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2870"/>
        <w:gridCol w:w="7195"/>
      </w:tblGrid>
      <w:tr w:rsidR="00BA1783" w14:paraId="7278EAD5" w14:textId="77777777" w:rsidTr="0018311B">
        <w:trPr>
          <w:trHeight w:val="614"/>
        </w:trPr>
        <w:tc>
          <w:tcPr>
            <w:tcW w:w="2870" w:type="dxa"/>
          </w:tcPr>
          <w:p w14:paraId="078F4808" w14:textId="7554FDC1" w:rsidR="00BA1783" w:rsidRPr="00BA1783" w:rsidRDefault="0018311B" w:rsidP="005C4ADF">
            <w:pPr>
              <w:pStyle w:val="Otsikko-3"/>
            </w:pPr>
            <w:r>
              <w:rPr>
                <w:rStyle w:val="Voimakas"/>
                <w:b/>
                <w:bCs w:val="0"/>
              </w:rPr>
              <w:lastRenderedPageBreak/>
              <w:t>8</w:t>
            </w:r>
            <w:r w:rsidR="00BA1783" w:rsidRPr="005C4ADF">
              <w:rPr>
                <w:rStyle w:val="Voimakas"/>
                <w:b/>
                <w:bCs w:val="0"/>
              </w:rPr>
              <w:t>. WC-- ja pesutilat</w:t>
            </w:r>
          </w:p>
        </w:tc>
        <w:tc>
          <w:tcPr>
            <w:tcW w:w="7195" w:type="dxa"/>
            <w:vAlign w:val="center"/>
          </w:tcPr>
          <w:p w14:paraId="3E8D3458" w14:textId="77777777" w:rsidR="00BA1783" w:rsidRDefault="00BA1783" w:rsidP="00BA17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Asuntokohtaiset wc:t 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kyllä</w:t>
            </w:r>
            <w:r w:rsidRPr="00DF7193">
              <w:rPr>
                <w:sz w:val="20"/>
                <w:szCs w:val="20"/>
              </w:rPr>
              <w:t xml:space="preserve">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ei</w:t>
            </w:r>
          </w:p>
          <w:p w14:paraId="6F0D761B" w14:textId="4A1DDA8D" w:rsidR="00BA1783" w:rsidRDefault="00BA1783" w:rsidP="005C4ADF">
            <w:pPr>
              <w:pStyle w:val="Otsikko-3"/>
            </w:pPr>
            <w:r w:rsidRPr="00BA1783">
              <w:t xml:space="preserve">Huonekohtaiset wc:t   </w:t>
            </w:r>
            <w:r w:rsidRPr="00BA1783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instrText xml:space="preserve"> FORMCHECKBOX </w:instrText>
            </w:r>
            <w:r w:rsidRPr="00BA1783">
              <w:fldChar w:fldCharType="separate"/>
            </w:r>
            <w:r w:rsidRPr="00BA1783">
              <w:fldChar w:fldCharType="end"/>
            </w:r>
            <w:r w:rsidRPr="00BA1783">
              <w:t xml:space="preserve"> kyllä </w:t>
            </w:r>
            <w:r w:rsidRPr="00BA1783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instrText xml:space="preserve"> FORMCHECKBOX </w:instrText>
            </w:r>
            <w:r w:rsidRPr="00BA1783">
              <w:fldChar w:fldCharType="separate"/>
            </w:r>
            <w:r w:rsidRPr="00BA1783">
              <w:fldChar w:fldCharType="end"/>
            </w:r>
            <w:r w:rsidRPr="00BA1783">
              <w:t xml:space="preserve"> ei</w:t>
            </w:r>
          </w:p>
        </w:tc>
      </w:tr>
      <w:tr w:rsidR="00252137" w14:paraId="65EA07AA" w14:textId="77777777" w:rsidTr="0018311B">
        <w:trPr>
          <w:trHeight w:val="614"/>
        </w:trPr>
        <w:tc>
          <w:tcPr>
            <w:tcW w:w="2870" w:type="dxa"/>
          </w:tcPr>
          <w:p w14:paraId="6FEB3F42" w14:textId="0D20530B" w:rsidR="00252137" w:rsidRPr="005C4ADF" w:rsidRDefault="0018311B" w:rsidP="005C4ADF">
            <w:pPr>
              <w:pStyle w:val="Otsikko-3"/>
              <w:rPr>
                <w:rStyle w:val="Voimakas"/>
                <w:b/>
                <w:bCs w:val="0"/>
              </w:rPr>
            </w:pPr>
            <w:r>
              <w:rPr>
                <w:rStyle w:val="Voimakas"/>
                <w:b/>
                <w:bCs w:val="0"/>
              </w:rPr>
              <w:t>9</w:t>
            </w:r>
            <w:r w:rsidR="00252137" w:rsidRPr="005C4ADF">
              <w:rPr>
                <w:rStyle w:val="Voimakas"/>
                <w:b/>
                <w:bCs w:val="0"/>
              </w:rPr>
              <w:t>. Siivoustilat</w:t>
            </w:r>
          </w:p>
        </w:tc>
        <w:tc>
          <w:tcPr>
            <w:tcW w:w="7195" w:type="dxa"/>
            <w:vAlign w:val="center"/>
          </w:tcPr>
          <w:p w14:paraId="35BC2D0B" w14:textId="77777777" w:rsidR="00037584" w:rsidRDefault="00037584" w:rsidP="00037584">
            <w:pPr>
              <w:tabs>
                <w:tab w:val="left" w:pos="2608"/>
                <w:tab w:val="left" w:pos="5216"/>
              </w:tabs>
              <w:spacing w:after="0"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810404">
              <w:rPr>
                <w:sz w:val="20"/>
              </w:rPr>
              <w:t>iivous</w:t>
            </w:r>
            <w:r>
              <w:rPr>
                <w:sz w:val="20"/>
              </w:rPr>
              <w:t xml:space="preserve">tilat </w:t>
            </w:r>
            <w:r w:rsidRPr="00810404">
              <w:rPr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810404">
              <w:rPr>
                <w:sz w:val="20"/>
              </w:rPr>
              <w:instrText xml:space="preserve"> FORMTEXT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kpl</w:t>
            </w:r>
          </w:p>
          <w:p w14:paraId="0F18D983" w14:textId="77777777" w:rsidR="00037584" w:rsidRDefault="00037584" w:rsidP="0003758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varustus:</w:t>
            </w:r>
          </w:p>
          <w:p w14:paraId="475D3A40" w14:textId="77777777" w:rsidR="00037584" w:rsidRDefault="00037584" w:rsidP="00037584">
            <w:pPr>
              <w:spacing w:after="0" w:line="240" w:lineRule="auto"/>
              <w:rPr>
                <w:sz w:val="20"/>
              </w:rPr>
            </w:pPr>
            <w:r w:rsidRPr="00810404"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04">
              <w:rPr>
                <w:sz w:val="20"/>
              </w:rPr>
              <w:instrText xml:space="preserve"> FORMCHECKBOX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</w:t>
            </w:r>
            <w:r>
              <w:rPr>
                <w:sz w:val="20"/>
              </w:rPr>
              <w:t>vesipiste</w:t>
            </w:r>
          </w:p>
          <w:p w14:paraId="5E9083E9" w14:textId="77777777" w:rsidR="00037584" w:rsidRDefault="00037584" w:rsidP="00037584">
            <w:pPr>
              <w:spacing w:after="0" w:line="240" w:lineRule="auto"/>
              <w:rPr>
                <w:sz w:val="20"/>
              </w:rPr>
            </w:pPr>
            <w:r w:rsidRPr="00810404"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04">
              <w:rPr>
                <w:sz w:val="20"/>
              </w:rPr>
              <w:instrText xml:space="preserve"> FORMCHECKBOX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kaatoallas</w:t>
            </w:r>
          </w:p>
          <w:p w14:paraId="6921799A" w14:textId="77777777" w:rsidR="00037584" w:rsidRDefault="00037584" w:rsidP="00037584">
            <w:pPr>
              <w:spacing w:after="0" w:line="240" w:lineRule="auto"/>
              <w:rPr>
                <w:sz w:val="20"/>
              </w:rPr>
            </w:pPr>
            <w:r w:rsidRPr="00810404"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04">
              <w:rPr>
                <w:sz w:val="20"/>
              </w:rPr>
              <w:instrText xml:space="preserve"> FORMCHECKBOX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lattiakaivo</w:t>
            </w:r>
          </w:p>
          <w:p w14:paraId="444301BB" w14:textId="77777777" w:rsidR="00037584" w:rsidRDefault="00037584" w:rsidP="00037584">
            <w:pPr>
              <w:spacing w:after="0" w:line="240" w:lineRule="auto"/>
              <w:rPr>
                <w:sz w:val="20"/>
              </w:rPr>
            </w:pPr>
            <w:r w:rsidRPr="00810404"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04">
              <w:rPr>
                <w:sz w:val="20"/>
              </w:rPr>
              <w:instrText xml:space="preserve"> FORMCHECKBOX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lämpökuivatus, mikä </w:t>
            </w:r>
            <w:r w:rsidRPr="00810404">
              <w:rPr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810404">
              <w:rPr>
                <w:sz w:val="20"/>
              </w:rPr>
              <w:instrText xml:space="preserve"> FORMTEXT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noProof/>
                <w:sz w:val="20"/>
              </w:rPr>
              <w:t> </w:t>
            </w:r>
            <w:r w:rsidRPr="00810404">
              <w:rPr>
                <w:sz w:val="20"/>
              </w:rPr>
              <w:fldChar w:fldCharType="end"/>
            </w:r>
          </w:p>
          <w:p w14:paraId="59A63547" w14:textId="77777777" w:rsidR="00037584" w:rsidRDefault="00037584" w:rsidP="00037584">
            <w:pPr>
              <w:spacing w:after="0" w:line="240" w:lineRule="auto"/>
              <w:rPr>
                <w:sz w:val="20"/>
              </w:rPr>
            </w:pPr>
            <w:r w:rsidRPr="00810404"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04">
              <w:rPr>
                <w:sz w:val="20"/>
              </w:rPr>
              <w:instrText xml:space="preserve"> FORMCHECKBOX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poistoilmanvaihto </w:t>
            </w:r>
          </w:p>
          <w:p w14:paraId="5856D688" w14:textId="77777777" w:rsidR="00037584" w:rsidRPr="00F74937" w:rsidRDefault="00037584" w:rsidP="00037584">
            <w:pPr>
              <w:spacing w:after="0" w:line="240" w:lineRule="auto"/>
              <w:rPr>
                <w:sz w:val="20"/>
                <w:szCs w:val="20"/>
              </w:rPr>
            </w:pPr>
            <w:r w:rsidRPr="00E90C0A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C0A">
              <w:rPr>
                <w:sz w:val="20"/>
                <w:szCs w:val="20"/>
              </w:rPr>
              <w:instrText xml:space="preserve"> FORMCHECKBOX </w:instrText>
            </w:r>
            <w:r w:rsidRPr="00E90C0A">
              <w:rPr>
                <w:sz w:val="20"/>
                <w:szCs w:val="20"/>
              </w:rPr>
            </w:r>
            <w:r w:rsidRPr="00E90C0A">
              <w:rPr>
                <w:sz w:val="20"/>
                <w:szCs w:val="20"/>
              </w:rPr>
              <w:fldChar w:fldCharType="separate"/>
            </w:r>
            <w:r w:rsidRPr="00E90C0A">
              <w:rPr>
                <w:sz w:val="20"/>
                <w:szCs w:val="20"/>
              </w:rPr>
              <w:fldChar w:fldCharType="end"/>
            </w:r>
            <w:r w:rsidRPr="00E90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lattianhoitokoneen säilytystila</w:t>
            </w:r>
          </w:p>
          <w:p w14:paraId="2EE6C395" w14:textId="16711545" w:rsidR="00252137" w:rsidRDefault="00037584" w:rsidP="00037584">
            <w:pPr>
              <w:spacing w:after="0" w:line="240" w:lineRule="auto"/>
              <w:rPr>
                <w:sz w:val="20"/>
                <w:szCs w:val="20"/>
              </w:rPr>
            </w:pPr>
            <w:r w:rsidRPr="00810404"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04">
              <w:rPr>
                <w:sz w:val="20"/>
              </w:rPr>
              <w:instrText xml:space="preserve"> FORMCHECKBOX </w:instrText>
            </w:r>
            <w:r w:rsidRPr="00810404">
              <w:rPr>
                <w:sz w:val="20"/>
              </w:rPr>
            </w:r>
            <w:r w:rsidRPr="00810404">
              <w:rPr>
                <w:sz w:val="20"/>
              </w:rPr>
              <w:fldChar w:fldCharType="separate"/>
            </w:r>
            <w:r w:rsidRPr="00810404">
              <w:rPr>
                <w:sz w:val="20"/>
              </w:rPr>
              <w:fldChar w:fldCharType="end"/>
            </w:r>
            <w:r w:rsidRPr="00810404">
              <w:rPr>
                <w:sz w:val="20"/>
              </w:rPr>
              <w:t xml:space="preserve"> varrellisten siivousvälineiden seinäpidikkeet</w:t>
            </w:r>
          </w:p>
        </w:tc>
      </w:tr>
      <w:tr w:rsidR="00252137" w14:paraId="64820F02" w14:textId="77777777" w:rsidTr="0018311B">
        <w:trPr>
          <w:trHeight w:val="614"/>
        </w:trPr>
        <w:tc>
          <w:tcPr>
            <w:tcW w:w="2870" w:type="dxa"/>
          </w:tcPr>
          <w:p w14:paraId="3BB46549" w14:textId="2B109E2A" w:rsidR="00252137" w:rsidRDefault="00252137" w:rsidP="005C4ADF">
            <w:pPr>
              <w:pStyle w:val="Otsikko-3"/>
              <w:rPr>
                <w:rStyle w:val="Voimakas"/>
              </w:rPr>
            </w:pPr>
            <w:r>
              <w:rPr>
                <w:rStyle w:val="Voimakas"/>
              </w:rPr>
              <w:t>1</w:t>
            </w:r>
            <w:r w:rsidR="0018311B">
              <w:rPr>
                <w:rStyle w:val="Voimakas"/>
              </w:rPr>
              <w:t>0</w:t>
            </w:r>
            <w:r w:rsidRPr="005C4ADF">
              <w:rPr>
                <w:rStyle w:val="Voimakas"/>
                <w:b/>
                <w:bCs w:val="0"/>
              </w:rPr>
              <w:t>. Tupakointi</w:t>
            </w:r>
          </w:p>
        </w:tc>
        <w:tc>
          <w:tcPr>
            <w:tcW w:w="7195" w:type="dxa"/>
            <w:vAlign w:val="center"/>
          </w:tcPr>
          <w:p w14:paraId="2BA25741" w14:textId="77777777" w:rsidR="00037584" w:rsidRPr="00DF7193" w:rsidRDefault="00037584" w:rsidP="00037584">
            <w:pPr>
              <w:tabs>
                <w:tab w:val="left" w:pos="2608"/>
                <w:tab w:val="left" w:pos="5216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 w:rsidRPr="00DF7193">
              <w:rPr>
                <w:sz w:val="20"/>
                <w:szCs w:val="20"/>
              </w:rPr>
              <w:t xml:space="preserve"> tupakointi on kielletty koko kiinteistössä     </w:t>
            </w:r>
          </w:p>
          <w:p w14:paraId="129E7884" w14:textId="0DFA3587" w:rsidR="00252137" w:rsidRDefault="00037584" w:rsidP="00037584">
            <w:pPr>
              <w:spacing w:after="0" w:line="240" w:lineRule="auto"/>
              <w:rPr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r w:rsidRPr="00DF7193">
              <w:rPr>
                <w:sz w:val="20"/>
                <w:szCs w:val="20"/>
              </w:rPr>
              <w:t xml:space="preserve"> tupakointi on sallittu erillisessä tupakointitilassa</w:t>
            </w:r>
          </w:p>
        </w:tc>
      </w:tr>
      <w:tr w:rsidR="00252137" w14:paraId="3FCC3925" w14:textId="77777777" w:rsidTr="0018311B">
        <w:trPr>
          <w:trHeight w:val="614"/>
        </w:trPr>
        <w:tc>
          <w:tcPr>
            <w:tcW w:w="2870" w:type="dxa"/>
          </w:tcPr>
          <w:p w14:paraId="258990CD" w14:textId="3A5B47A0" w:rsidR="00252137" w:rsidRPr="00DF7193" w:rsidRDefault="00252137" w:rsidP="00252137">
            <w:pPr>
              <w:pStyle w:val="lomaketyyli"/>
              <w:framePr w:hSpace="0" w:wrap="auto" w:vAnchor="margin" w:hAnchor="text" w:yAlign="inline"/>
              <w:rPr>
                <w:rStyle w:val="Voimakas"/>
              </w:rPr>
            </w:pPr>
            <w:r>
              <w:rPr>
                <w:rStyle w:val="Voimakas"/>
              </w:rPr>
              <w:t>1</w:t>
            </w:r>
            <w:r w:rsidR="0018311B">
              <w:rPr>
                <w:rStyle w:val="Voimakas"/>
              </w:rPr>
              <w:t>1</w:t>
            </w:r>
            <w:r>
              <w:rPr>
                <w:rStyle w:val="Voimakas"/>
              </w:rPr>
              <w:t xml:space="preserve">. </w:t>
            </w:r>
            <w:r w:rsidRPr="00DF7193">
              <w:rPr>
                <w:rStyle w:val="Voimakas"/>
              </w:rPr>
              <w:t>Jätteet</w:t>
            </w:r>
          </w:p>
          <w:p w14:paraId="54F910EF" w14:textId="77777777" w:rsidR="00252137" w:rsidRDefault="00252137" w:rsidP="005C4ADF">
            <w:pPr>
              <w:pStyle w:val="Otsikko-3"/>
              <w:rPr>
                <w:rStyle w:val="Voimakas"/>
              </w:rPr>
            </w:pPr>
          </w:p>
        </w:tc>
        <w:tc>
          <w:tcPr>
            <w:tcW w:w="7195" w:type="dxa"/>
            <w:vAlign w:val="center"/>
          </w:tcPr>
          <w:p w14:paraId="07AE1455" w14:textId="69CD47BC" w:rsidR="00037584" w:rsidRPr="00037584" w:rsidRDefault="00037584" w:rsidP="000375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037584">
              <w:rPr>
                <w:sz w:val="20"/>
                <w:szCs w:val="20"/>
              </w:rPr>
              <w:t>liittynyt järjestettyyn jätehuoltoon</w:t>
            </w:r>
          </w:p>
          <w:p w14:paraId="3C4EBE8C" w14:textId="7538A68F" w:rsidR="00037584" w:rsidRPr="00037584" w:rsidRDefault="00037584" w:rsidP="00037584">
            <w:pPr>
              <w:spacing w:after="0"/>
              <w:rPr>
                <w:sz w:val="20"/>
                <w:szCs w:val="20"/>
              </w:rPr>
            </w:pPr>
          </w:p>
          <w:p w14:paraId="3BA1D4A9" w14:textId="77777777" w:rsidR="00037584" w:rsidRPr="00037584" w:rsidRDefault="00037584" w:rsidP="00037584">
            <w:pPr>
              <w:spacing w:after="0"/>
              <w:rPr>
                <w:sz w:val="20"/>
                <w:szCs w:val="20"/>
              </w:rPr>
            </w:pPr>
            <w:r w:rsidRPr="00037584">
              <w:rPr>
                <w:sz w:val="20"/>
                <w:szCs w:val="20"/>
              </w:rPr>
              <w:t xml:space="preserve">Jätteiden lajittelu ja hyötykäyttö:  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 w:rsidRPr="00037584">
              <w:rPr>
                <w:sz w:val="20"/>
                <w:szCs w:val="20"/>
              </w:rPr>
              <w:t xml:space="preserve">  bio    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 w:rsidRPr="00037584">
              <w:rPr>
                <w:sz w:val="20"/>
                <w:szCs w:val="20"/>
              </w:rPr>
              <w:t xml:space="preserve">pahvi  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 w:rsidRPr="00037584">
              <w:rPr>
                <w:sz w:val="20"/>
                <w:szCs w:val="20"/>
              </w:rPr>
              <w:t xml:space="preserve"> paperi   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37584">
              <w:rPr>
                <w:sz w:val="20"/>
                <w:szCs w:val="20"/>
              </w:rPr>
              <w:t xml:space="preserve">lasi </w:t>
            </w:r>
          </w:p>
          <w:p w14:paraId="33F0C725" w14:textId="60A6B62B" w:rsidR="00037584" w:rsidRPr="00037584" w:rsidRDefault="00037584" w:rsidP="00037584">
            <w:pPr>
              <w:spacing w:after="0"/>
              <w:rPr>
                <w:sz w:val="20"/>
                <w:szCs w:val="20"/>
              </w:rPr>
            </w:pPr>
          </w:p>
          <w:p w14:paraId="4A683009" w14:textId="77777777" w:rsidR="00037584" w:rsidRPr="00037584" w:rsidRDefault="00037584" w:rsidP="000375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Vaarallisten </w:t>
            </w:r>
            <w:r w:rsidRPr="00037584">
              <w:rPr>
                <w:sz w:val="20"/>
                <w:szCs w:val="20"/>
              </w:rPr>
              <w:t xml:space="preserve">jätteiden keräys: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 w:rsidRPr="00037584">
              <w:rPr>
                <w:sz w:val="20"/>
                <w:szCs w:val="20"/>
              </w:rPr>
              <w:t xml:space="preserve"> kyllä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 w:rsidRPr="00037584">
              <w:rPr>
                <w:sz w:val="20"/>
                <w:szCs w:val="20"/>
              </w:rPr>
              <w:t xml:space="preserve"> ei   </w:t>
            </w:r>
          </w:p>
          <w:p w14:paraId="720B8A79" w14:textId="77777777" w:rsidR="00252137" w:rsidRDefault="00252137" w:rsidP="00252137">
            <w:pPr>
              <w:spacing w:after="0"/>
              <w:rPr>
                <w:sz w:val="20"/>
                <w:szCs w:val="20"/>
              </w:rPr>
            </w:pPr>
          </w:p>
        </w:tc>
      </w:tr>
      <w:tr w:rsidR="00252137" w14:paraId="5BDBB7C4" w14:textId="77777777" w:rsidTr="0018311B">
        <w:trPr>
          <w:trHeight w:val="614"/>
        </w:trPr>
        <w:tc>
          <w:tcPr>
            <w:tcW w:w="2870" w:type="dxa"/>
          </w:tcPr>
          <w:p w14:paraId="5869996E" w14:textId="197F237F" w:rsidR="00252137" w:rsidRDefault="00252137" w:rsidP="005C4ADF">
            <w:pPr>
              <w:pStyle w:val="Otsikko-3"/>
              <w:rPr>
                <w:rStyle w:val="Voimakas"/>
              </w:rPr>
            </w:pPr>
            <w:r>
              <w:rPr>
                <w:bCs/>
              </w:rPr>
              <w:t>1</w:t>
            </w:r>
            <w:r w:rsidR="0018311B">
              <w:rPr>
                <w:bCs/>
              </w:rPr>
              <w:t>2</w:t>
            </w:r>
            <w:r>
              <w:rPr>
                <w:bCs/>
              </w:rPr>
              <w:t xml:space="preserve">. </w:t>
            </w:r>
            <w:r w:rsidRPr="00252137">
              <w:t>Vedenhankinta ja viemäröinti</w:t>
            </w:r>
          </w:p>
        </w:tc>
        <w:tc>
          <w:tcPr>
            <w:tcW w:w="7195" w:type="dxa"/>
            <w:vAlign w:val="center"/>
          </w:tcPr>
          <w:p w14:paraId="18F9FC5F" w14:textId="221DE6A7" w:rsidR="00EF34EF" w:rsidRPr="00EF34EF" w:rsidRDefault="00EF34EF" w:rsidP="00EF34EF">
            <w:pPr>
              <w:spacing w:after="0"/>
              <w:rPr>
                <w:sz w:val="20"/>
                <w:szCs w:val="20"/>
              </w:rPr>
            </w:pPr>
            <w:r w:rsidRPr="00EF34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EF34EF">
              <w:rPr>
                <w:sz w:val="20"/>
                <w:szCs w:val="20"/>
              </w:rPr>
              <w:t>liittynyt yleiseen vesijohtoon</w:t>
            </w:r>
          </w:p>
          <w:p w14:paraId="4953917E" w14:textId="1A5B155F" w:rsidR="00EF34EF" w:rsidRPr="00EF34EF" w:rsidRDefault="00EF34EF" w:rsidP="00EF34EF">
            <w:pPr>
              <w:spacing w:after="0"/>
              <w:rPr>
                <w:sz w:val="20"/>
                <w:szCs w:val="20"/>
              </w:rPr>
            </w:pPr>
            <w:r w:rsidRPr="00EF34EF">
              <w:rPr>
                <w:sz w:val="20"/>
                <w:szCs w:val="20"/>
              </w:rPr>
              <w:t xml:space="preserve"> </w:t>
            </w:r>
            <w:r w:rsidRPr="00037584">
              <w:rPr>
                <w:sz w:val="20"/>
                <w:szCs w:val="20"/>
              </w:rPr>
              <w:t xml:space="preserve">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EF34EF">
              <w:rPr>
                <w:sz w:val="20"/>
                <w:szCs w:val="20"/>
              </w:rPr>
              <w:t xml:space="preserve">muu, mikä       </w:t>
            </w:r>
          </w:p>
          <w:p w14:paraId="26016578" w14:textId="6C0FBFB6" w:rsidR="00EF34EF" w:rsidRPr="00EF34EF" w:rsidRDefault="00EF34EF" w:rsidP="00EF34EF">
            <w:pPr>
              <w:spacing w:after="0"/>
              <w:rPr>
                <w:sz w:val="20"/>
                <w:szCs w:val="20"/>
              </w:rPr>
            </w:pPr>
            <w:r w:rsidRPr="00EF34EF">
              <w:rPr>
                <w:sz w:val="20"/>
                <w:szCs w:val="20"/>
              </w:rPr>
              <w:t xml:space="preserve"> </w:t>
            </w:r>
            <w:r w:rsidRPr="00037584">
              <w:rPr>
                <w:sz w:val="20"/>
                <w:szCs w:val="20"/>
              </w:rPr>
              <w:t xml:space="preserve">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EF34EF">
              <w:rPr>
                <w:sz w:val="20"/>
                <w:szCs w:val="20"/>
              </w:rPr>
              <w:t>liittynyt yleiseen viemäriin</w:t>
            </w:r>
          </w:p>
          <w:p w14:paraId="1E9E6624" w14:textId="25594098" w:rsidR="00EF34EF" w:rsidRPr="00EF34EF" w:rsidRDefault="00EF34EF" w:rsidP="00EF34EF">
            <w:pPr>
              <w:spacing w:after="0"/>
              <w:rPr>
                <w:sz w:val="20"/>
                <w:szCs w:val="20"/>
              </w:rPr>
            </w:pPr>
            <w:r w:rsidRPr="00EF34EF">
              <w:rPr>
                <w:sz w:val="20"/>
                <w:szCs w:val="20"/>
              </w:rPr>
              <w:t xml:space="preserve"> </w:t>
            </w:r>
            <w:r w:rsidRPr="00037584">
              <w:rPr>
                <w:sz w:val="20"/>
                <w:szCs w:val="20"/>
              </w:rPr>
              <w:t xml:space="preserve"> </w:t>
            </w:r>
            <w:r w:rsidRPr="00BA1783">
              <w:rPr>
                <w:bCs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783">
              <w:rPr>
                <w:bCs/>
              </w:rPr>
              <w:instrText xml:space="preserve"> FORMCHECKBOX </w:instrText>
            </w:r>
            <w:r w:rsidRPr="00BA1783">
              <w:rPr>
                <w:bCs/>
              </w:rPr>
            </w:r>
            <w:r w:rsidRPr="00BA1783">
              <w:rPr>
                <w:bCs/>
              </w:rPr>
              <w:fldChar w:fldCharType="separate"/>
            </w:r>
            <w:r w:rsidRPr="00BA1783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EF34EF">
              <w:rPr>
                <w:sz w:val="20"/>
                <w:szCs w:val="20"/>
              </w:rPr>
              <w:t xml:space="preserve">muu, mikä       </w:t>
            </w:r>
          </w:p>
          <w:p w14:paraId="66300925" w14:textId="77777777" w:rsidR="00252137" w:rsidRDefault="00252137" w:rsidP="00252137">
            <w:pPr>
              <w:spacing w:after="0"/>
              <w:rPr>
                <w:sz w:val="20"/>
                <w:szCs w:val="20"/>
              </w:rPr>
            </w:pPr>
          </w:p>
        </w:tc>
      </w:tr>
      <w:tr w:rsidR="005C4ADF" w14:paraId="64993B84" w14:textId="77777777" w:rsidTr="0018311B">
        <w:trPr>
          <w:trHeight w:val="614"/>
        </w:trPr>
        <w:tc>
          <w:tcPr>
            <w:tcW w:w="2870" w:type="dxa"/>
          </w:tcPr>
          <w:p w14:paraId="71398F57" w14:textId="2BC02F91" w:rsidR="005C4ADF" w:rsidRPr="005C4ADF" w:rsidRDefault="0018311B" w:rsidP="005C4ADF">
            <w:pPr>
              <w:pStyle w:val="Otsikko-3"/>
              <w:rPr>
                <w:bCs/>
              </w:rPr>
            </w:pPr>
            <w:r>
              <w:rPr>
                <w:rStyle w:val="Voimakas"/>
                <w:b/>
                <w:bCs w:val="0"/>
              </w:rPr>
              <w:t>13</w:t>
            </w:r>
            <w:r>
              <w:rPr>
                <w:rStyle w:val="Voimakas"/>
                <w:b/>
              </w:rPr>
              <w:t xml:space="preserve">. </w:t>
            </w:r>
            <w:r w:rsidR="005C4ADF" w:rsidRPr="005C4ADF">
              <w:rPr>
                <w:rStyle w:val="Voimakas"/>
                <w:b/>
                <w:bCs w:val="0"/>
              </w:rPr>
              <w:t>Tilojen käyttäjille ja ympäristölle aiheutuva haitta</w:t>
            </w:r>
          </w:p>
        </w:tc>
        <w:tc>
          <w:tcPr>
            <w:tcW w:w="7195" w:type="dxa"/>
          </w:tcPr>
          <w:p w14:paraId="483CEE92" w14:textId="61A8A072" w:rsidR="005C4ADF" w:rsidRPr="00EF34EF" w:rsidRDefault="005C4ADF" w:rsidP="005C4A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F7193">
              <w:rPr>
                <w:sz w:val="20"/>
                <w:szCs w:val="20"/>
              </w:rPr>
              <w:t>elvitys toiminnasta aiheutuvasta melusta</w:t>
            </w:r>
            <w:r>
              <w:rPr>
                <w:sz w:val="20"/>
                <w:szCs w:val="20"/>
              </w:rPr>
              <w:t xml:space="preserve"> tms. </w:t>
            </w:r>
            <w:r w:rsidRPr="00DF7193">
              <w:rPr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FORMTEXT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noProof/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fldChar w:fldCharType="end"/>
            </w:r>
            <w:r w:rsidRPr="00DF7193">
              <w:rPr>
                <w:sz w:val="20"/>
                <w:szCs w:val="20"/>
              </w:rPr>
              <w:t xml:space="preserve">  </w:t>
            </w:r>
          </w:p>
        </w:tc>
      </w:tr>
      <w:tr w:rsidR="005C4ADF" w14:paraId="01C04DC4" w14:textId="77777777" w:rsidTr="0018311B">
        <w:trPr>
          <w:trHeight w:val="614"/>
        </w:trPr>
        <w:tc>
          <w:tcPr>
            <w:tcW w:w="2870" w:type="dxa"/>
          </w:tcPr>
          <w:p w14:paraId="252274CA" w14:textId="66C47EAD" w:rsidR="005C4ADF" w:rsidRPr="005C4ADF" w:rsidRDefault="0018311B" w:rsidP="005C4ADF">
            <w:pPr>
              <w:pStyle w:val="Otsikko-3"/>
              <w:rPr>
                <w:bCs/>
              </w:rPr>
            </w:pPr>
            <w:r>
              <w:rPr>
                <w:rStyle w:val="Voimakas"/>
                <w:b/>
                <w:bCs w:val="0"/>
              </w:rPr>
              <w:t>14</w:t>
            </w:r>
            <w:r>
              <w:rPr>
                <w:rStyle w:val="Voimakas"/>
                <w:b/>
              </w:rPr>
              <w:t xml:space="preserve">. </w:t>
            </w:r>
            <w:r w:rsidR="005C4ADF" w:rsidRPr="005C4ADF">
              <w:rPr>
                <w:rStyle w:val="Voimakas"/>
                <w:b/>
                <w:bCs w:val="0"/>
              </w:rPr>
              <w:t>L</w:t>
            </w:r>
            <w:r w:rsidR="005C4ADF" w:rsidRPr="005C4ADF">
              <w:rPr>
                <w:rStyle w:val="Voimakas"/>
                <w:b/>
                <w:bCs w:val="0"/>
              </w:rPr>
              <w:t>iitteet</w:t>
            </w:r>
          </w:p>
        </w:tc>
        <w:bookmarkStart w:id="14" w:name="Valinta12"/>
        <w:tc>
          <w:tcPr>
            <w:tcW w:w="7195" w:type="dxa"/>
            <w:vAlign w:val="center"/>
          </w:tcPr>
          <w:p w14:paraId="71C2449C" w14:textId="77777777" w:rsidR="005C4ADF" w:rsidRPr="00DF7193" w:rsidRDefault="005C4ADF" w:rsidP="005C4ADF">
            <w:pPr>
              <w:rPr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bookmarkEnd w:id="14"/>
            <w:r w:rsidRPr="00DF7193">
              <w:rPr>
                <w:sz w:val="20"/>
                <w:szCs w:val="20"/>
              </w:rPr>
              <w:t xml:space="preserve">  Pohjapiirustus</w:t>
            </w:r>
          </w:p>
          <w:bookmarkStart w:id="15" w:name="Valinta13"/>
          <w:p w14:paraId="35E733F0" w14:textId="44CF11E1" w:rsidR="005C4ADF" w:rsidRPr="00EF34EF" w:rsidRDefault="005C4ADF" w:rsidP="005C4ADF">
            <w:pPr>
              <w:spacing w:after="0"/>
              <w:rPr>
                <w:sz w:val="20"/>
                <w:szCs w:val="20"/>
              </w:rPr>
            </w:pPr>
            <w:r w:rsidRPr="00DF7193">
              <w:rPr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FORMCHECKBOX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fldChar w:fldCharType="end"/>
            </w:r>
            <w:bookmarkEnd w:id="15"/>
            <w:r w:rsidRPr="00DF7193">
              <w:rPr>
                <w:sz w:val="20"/>
                <w:szCs w:val="20"/>
              </w:rPr>
              <w:t xml:space="preserve">  Muut, mitkä </w:t>
            </w:r>
            <w:bookmarkStart w:id="16" w:name="Teksti24"/>
            <w:r w:rsidRPr="00DF7193">
              <w:rPr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DF7193">
              <w:rPr>
                <w:sz w:val="20"/>
                <w:szCs w:val="20"/>
              </w:rPr>
              <w:instrText xml:space="preserve"> FORMTEXT </w:instrText>
            </w:r>
            <w:r w:rsidRPr="00DF7193">
              <w:rPr>
                <w:sz w:val="20"/>
                <w:szCs w:val="20"/>
              </w:rPr>
            </w:r>
            <w:r w:rsidRPr="00DF7193">
              <w:rPr>
                <w:sz w:val="20"/>
                <w:szCs w:val="20"/>
              </w:rPr>
              <w:fldChar w:fldCharType="separate"/>
            </w:r>
            <w:r w:rsidRPr="00DF7193">
              <w:rPr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t> </w:t>
            </w:r>
            <w:r w:rsidRPr="00DF7193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18311B" w14:paraId="46750B1D" w14:textId="77777777" w:rsidTr="0063750C">
        <w:trPr>
          <w:trHeight w:val="61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070" w14:textId="75B0C647" w:rsidR="0018311B" w:rsidRDefault="0018311B" w:rsidP="0018311B">
            <w:pPr>
              <w:pStyle w:val="Otsikko-3"/>
              <w:rPr>
                <w:rStyle w:val="Voimakas"/>
                <w:b/>
                <w:bCs w:val="0"/>
              </w:rPr>
            </w:pPr>
            <w:r>
              <w:rPr>
                <w:rFonts w:eastAsia="Arial"/>
                <w:color w:val="000000"/>
              </w:rPr>
              <w:t>15</w:t>
            </w:r>
            <w:r w:rsidRPr="003A4F4E">
              <w:rPr>
                <w:rFonts w:eastAsia="Arial"/>
                <w:color w:val="000000"/>
              </w:rPr>
              <w:t>.</w:t>
            </w:r>
            <w:r>
              <w:rPr>
                <w:rFonts w:eastAsia="Arial"/>
                <w:color w:val="000000"/>
              </w:rPr>
              <w:t xml:space="preserve"> </w:t>
            </w:r>
            <w:r w:rsidRPr="003A4F4E">
              <w:rPr>
                <w:rFonts w:eastAsia="Arial"/>
                <w:color w:val="000000"/>
                <w:spacing w:val="-8"/>
              </w:rPr>
              <w:t>Allekirjoitus</w:t>
            </w:r>
          </w:p>
        </w:tc>
        <w:tc>
          <w:tcPr>
            <w:tcW w:w="7195" w:type="dxa"/>
          </w:tcPr>
          <w:p w14:paraId="307CFFFB" w14:textId="79482E8C" w:rsidR="0018311B" w:rsidRPr="00DF7193" w:rsidRDefault="0018311B" w:rsidP="0018311B">
            <w:pPr>
              <w:rPr>
                <w:sz w:val="20"/>
                <w:szCs w:val="20"/>
              </w:rPr>
            </w:pPr>
            <w:r w:rsidRPr="003A4F4E">
              <w:rPr>
                <w:b/>
                <w:bCs/>
                <w:sz w:val="20"/>
                <w:szCs w:val="20"/>
              </w:rPr>
              <w:t>Päivämäärä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Allekirjoitus ja nimenselvennys</w:t>
            </w:r>
          </w:p>
        </w:tc>
      </w:tr>
      <w:tr w:rsidR="0018311B" w:rsidRPr="00F06C2D" w14:paraId="4744117B" w14:textId="77777777" w:rsidTr="0018311B">
        <w:trPr>
          <w:trHeight w:val="4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288ECEC" w14:textId="77777777" w:rsidR="0018311B" w:rsidRPr="00F06C2D" w:rsidRDefault="0018311B" w:rsidP="001831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06C2D">
              <w:rPr>
                <w:b/>
                <w:bCs/>
                <w:sz w:val="20"/>
                <w:szCs w:val="20"/>
              </w:rPr>
              <w:t>Ilmoituslomakkeen palautus</w:t>
            </w:r>
          </w:p>
          <w:p w14:paraId="59F5D6F3" w14:textId="77777777" w:rsidR="0018311B" w:rsidRPr="00F06C2D" w:rsidRDefault="0018311B" w:rsidP="0018311B">
            <w:pPr>
              <w:spacing w:before="240" w:line="240" w:lineRule="auto"/>
              <w:rPr>
                <w:sz w:val="20"/>
                <w:szCs w:val="20"/>
              </w:rPr>
            </w:pPr>
            <w:r w:rsidRPr="00F06C2D">
              <w:rPr>
                <w:sz w:val="20"/>
                <w:szCs w:val="20"/>
              </w:rPr>
              <w:t xml:space="preserve">Ilmoituslomake liitteineen lähetetään sähköpostitse </w:t>
            </w:r>
            <w:hyperlink r:id="rId12" w:history="1">
              <w:r w:rsidRPr="00F06C2D">
                <w:rPr>
                  <w:rStyle w:val="Hyperlinkki"/>
                  <w:sz w:val="20"/>
                  <w:szCs w:val="20"/>
                </w:rPr>
                <w:t>ymparistoterveydenhuolto@kalajoki.fi</w:t>
              </w:r>
            </w:hyperlink>
            <w:r w:rsidRPr="00F06C2D">
              <w:rPr>
                <w:sz w:val="20"/>
                <w:szCs w:val="20"/>
              </w:rPr>
              <w:t xml:space="preserve"> tai postitse os</w:t>
            </w:r>
            <w:r>
              <w:rPr>
                <w:sz w:val="20"/>
                <w:szCs w:val="20"/>
              </w:rPr>
              <w:t>o</w:t>
            </w:r>
            <w:r w:rsidRPr="00F06C2D">
              <w:rPr>
                <w:sz w:val="20"/>
                <w:szCs w:val="20"/>
              </w:rPr>
              <w:t>itteella Kalajoen kaupungin ympäristöterveydenhuolto, K</w:t>
            </w:r>
            <w:r>
              <w:rPr>
                <w:sz w:val="20"/>
                <w:szCs w:val="20"/>
              </w:rPr>
              <w:t>a</w:t>
            </w:r>
            <w:r w:rsidRPr="00F06C2D">
              <w:rPr>
                <w:sz w:val="20"/>
                <w:szCs w:val="20"/>
              </w:rPr>
              <w:t>lajoentie 5, 85100 Kalajoki</w:t>
            </w:r>
          </w:p>
        </w:tc>
      </w:tr>
    </w:tbl>
    <w:p w14:paraId="441E8A8A" w14:textId="77777777" w:rsidR="00A04DF4" w:rsidRPr="00E22D44" w:rsidRDefault="00A04DF4" w:rsidP="00C90632">
      <w:pPr>
        <w:rPr>
          <w:lang w:eastAsia="en-US"/>
        </w:rPr>
      </w:pPr>
    </w:p>
    <w:sectPr w:rsidR="00A04DF4" w:rsidRPr="00E22D44" w:rsidSect="00BE2927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0B56" w14:textId="77777777" w:rsidR="00051D60" w:rsidRDefault="00051D60" w:rsidP="00C90632">
      <w:r>
        <w:separator/>
      </w:r>
    </w:p>
  </w:endnote>
  <w:endnote w:type="continuationSeparator" w:id="0">
    <w:p w14:paraId="32EB36C6" w14:textId="77777777" w:rsidR="00051D60" w:rsidRDefault="00051D60" w:rsidP="00C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B8D3" w14:textId="77777777" w:rsidR="00B01116" w:rsidRPr="00222237" w:rsidRDefault="00A04DF4" w:rsidP="00C90632">
    <w:pPr>
      <w:pStyle w:val="Alatunniste"/>
      <w:rPr>
        <w:rFonts w:cs="Calibri"/>
        <w:sz w:val="21"/>
        <w:szCs w:val="21"/>
      </w:rPr>
    </w:pPr>
    <w:r w:rsidRPr="00222237">
      <w:rPr>
        <w:sz w:val="21"/>
        <w:szCs w:val="21"/>
      </w:rPr>
      <w:t>Kalajoentie 5, 85100 Kalajoki | kirjaamo@kalajoki.fi | +358 8 46 911 | kalajoki.fi | Y-tunnus 0185924-7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BF01" w14:textId="3B795188" w:rsidR="00C6633B" w:rsidRPr="00357AF9" w:rsidRDefault="007B1BCB" w:rsidP="00C90632">
    <w:pPr>
      <w:pStyle w:val="Alatunniste"/>
      <w:rPr>
        <w:rFonts w:cs="Calibri"/>
        <w:sz w:val="21"/>
        <w:szCs w:val="21"/>
      </w:rPr>
    </w:pPr>
    <w:r w:rsidRPr="00357AF9">
      <w:rPr>
        <w:sz w:val="21"/>
        <w:szCs w:val="21"/>
      </w:rPr>
      <w:t xml:space="preserve">Kalajoentie 5, 85100 Kalajoki | </w:t>
    </w:r>
    <w:r w:rsidR="000A10AB">
      <w:rPr>
        <w:sz w:val="21"/>
        <w:szCs w:val="21"/>
      </w:rPr>
      <w:t>kirjaamo</w:t>
    </w:r>
    <w:r w:rsidRPr="00357AF9">
      <w:rPr>
        <w:sz w:val="21"/>
        <w:szCs w:val="21"/>
      </w:rPr>
      <w:t>@kalajoki.fi | +358 8 46 911 | kalajoki.fi | Y-tunnus 0185924-7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5D97" w14:textId="77777777" w:rsidR="00051D60" w:rsidRDefault="00051D60" w:rsidP="00C90632">
      <w:r>
        <w:separator/>
      </w:r>
    </w:p>
  </w:footnote>
  <w:footnote w:type="continuationSeparator" w:id="0">
    <w:p w14:paraId="1024468B" w14:textId="77777777" w:rsidR="00051D60" w:rsidRDefault="00051D60" w:rsidP="00C9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9F4F" w14:textId="77777777" w:rsidR="00CD57E0" w:rsidRPr="00A04DF4" w:rsidRDefault="00A04DF4" w:rsidP="00C90632">
    <w:pPr>
      <w:pStyle w:val="Yltunniste"/>
    </w:pPr>
    <w:r>
      <w:br/>
    </w:r>
    <w:r>
      <w:br/>
    </w:r>
    <w:r>
      <w:br/>
    </w:r>
    <w:r>
      <w:rPr>
        <w:noProof/>
      </w:rPr>
      <w:drawing>
        <wp:anchor distT="0" distB="0" distL="114300" distR="114300" simplePos="0" relativeHeight="251661312" behindDoc="1" locked="0" layoutInCell="1" allowOverlap="1" wp14:anchorId="1A1123F3" wp14:editId="1E9CDB0D">
          <wp:simplePos x="0" y="0"/>
          <wp:positionH relativeFrom="column">
            <wp:posOffset>-769766</wp:posOffset>
          </wp:positionH>
          <wp:positionV relativeFrom="paragraph">
            <wp:posOffset>-433817</wp:posOffset>
          </wp:positionV>
          <wp:extent cx="1834896" cy="1834896"/>
          <wp:effectExtent l="0" t="0" r="0" b="0"/>
          <wp:wrapNone/>
          <wp:docPr id="3" name="Picture 3" descr="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1834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E79FC" w14:textId="77777777" w:rsidR="00ED0AC0" w:rsidRPr="00CD57E0" w:rsidRDefault="00ED0AC0" w:rsidP="00C9063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BDCB" w14:textId="43F1B273" w:rsidR="00A04DF4" w:rsidRPr="00DC5696" w:rsidRDefault="00AF780B" w:rsidP="00DC5696">
    <w:pPr>
      <w:pStyle w:val="Yltunniste"/>
      <w:ind w:left="3912" w:hanging="3912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C7AB02" wp14:editId="403C4BCA">
          <wp:simplePos x="0" y="0"/>
          <wp:positionH relativeFrom="column">
            <wp:posOffset>-768985</wp:posOffset>
          </wp:positionH>
          <wp:positionV relativeFrom="paragraph">
            <wp:posOffset>-436245</wp:posOffset>
          </wp:positionV>
          <wp:extent cx="1343025" cy="1343025"/>
          <wp:effectExtent l="0" t="0" r="9525" b="9525"/>
          <wp:wrapNone/>
          <wp:docPr id="8" name="Picture 8" descr="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303" cy="1343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696">
      <w:t xml:space="preserve">      Ympäristöterveydenhuolto</w:t>
    </w:r>
    <w:r w:rsidR="00051D60">
      <w:tab/>
    </w:r>
    <w:r w:rsidR="00051D60">
      <w:tab/>
    </w:r>
    <w:r w:rsidR="00051D60" w:rsidRPr="00577ABB">
      <w:rPr>
        <w:b/>
        <w:bCs/>
      </w:rPr>
      <w:t>Terveydensuojelulain 13 §:n mukainen ilmoitus</w:t>
    </w:r>
    <w:r w:rsidR="00051D60">
      <w:tab/>
    </w:r>
    <w:r w:rsidR="00DC5696">
      <w:t xml:space="preserve">                         </w:t>
    </w:r>
    <w:r w:rsidR="00051D60" w:rsidRPr="00051D60">
      <w:t>Majoitushuoneistot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26760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88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60"/>
    <w:rsid w:val="000228DA"/>
    <w:rsid w:val="00037584"/>
    <w:rsid w:val="00051D60"/>
    <w:rsid w:val="00081716"/>
    <w:rsid w:val="00083E7E"/>
    <w:rsid w:val="000A10AB"/>
    <w:rsid w:val="000B7B9E"/>
    <w:rsid w:val="000E5763"/>
    <w:rsid w:val="00115BBA"/>
    <w:rsid w:val="00116C54"/>
    <w:rsid w:val="00121129"/>
    <w:rsid w:val="00144442"/>
    <w:rsid w:val="001638BC"/>
    <w:rsid w:val="00163AD5"/>
    <w:rsid w:val="00170828"/>
    <w:rsid w:val="00174183"/>
    <w:rsid w:val="0018311B"/>
    <w:rsid w:val="00197243"/>
    <w:rsid w:val="001B35BD"/>
    <w:rsid w:val="00222237"/>
    <w:rsid w:val="00244A9E"/>
    <w:rsid w:val="00252137"/>
    <w:rsid w:val="00262735"/>
    <w:rsid w:val="00283B43"/>
    <w:rsid w:val="002C3A7A"/>
    <w:rsid w:val="002D010F"/>
    <w:rsid w:val="002E5C8F"/>
    <w:rsid w:val="002E639C"/>
    <w:rsid w:val="003049AC"/>
    <w:rsid w:val="00353002"/>
    <w:rsid w:val="00353344"/>
    <w:rsid w:val="00357AF9"/>
    <w:rsid w:val="003A077B"/>
    <w:rsid w:val="003A4F4E"/>
    <w:rsid w:val="003B6E37"/>
    <w:rsid w:val="003C6A3C"/>
    <w:rsid w:val="004120F2"/>
    <w:rsid w:val="0041791D"/>
    <w:rsid w:val="00460C91"/>
    <w:rsid w:val="00473BB4"/>
    <w:rsid w:val="00483E36"/>
    <w:rsid w:val="00496ACE"/>
    <w:rsid w:val="004A0567"/>
    <w:rsid w:val="004A7A23"/>
    <w:rsid w:val="004B3BC6"/>
    <w:rsid w:val="004E51BA"/>
    <w:rsid w:val="004E5FCB"/>
    <w:rsid w:val="005210B1"/>
    <w:rsid w:val="0054493F"/>
    <w:rsid w:val="00551A6A"/>
    <w:rsid w:val="00575A60"/>
    <w:rsid w:val="00577ABB"/>
    <w:rsid w:val="005A6022"/>
    <w:rsid w:val="005C2D3B"/>
    <w:rsid w:val="005C4ADF"/>
    <w:rsid w:val="005C77EB"/>
    <w:rsid w:val="005D799B"/>
    <w:rsid w:val="005D7E9D"/>
    <w:rsid w:val="005E0E46"/>
    <w:rsid w:val="005E3E29"/>
    <w:rsid w:val="005F25E8"/>
    <w:rsid w:val="00617735"/>
    <w:rsid w:val="006626B7"/>
    <w:rsid w:val="006B6BFA"/>
    <w:rsid w:val="006C160E"/>
    <w:rsid w:val="006E2E9B"/>
    <w:rsid w:val="007045D5"/>
    <w:rsid w:val="007433EC"/>
    <w:rsid w:val="00743BDA"/>
    <w:rsid w:val="007503A0"/>
    <w:rsid w:val="007676B9"/>
    <w:rsid w:val="007B1BCB"/>
    <w:rsid w:val="007B7C44"/>
    <w:rsid w:val="007C58C4"/>
    <w:rsid w:val="007D2541"/>
    <w:rsid w:val="0080572D"/>
    <w:rsid w:val="00806D30"/>
    <w:rsid w:val="00806EBB"/>
    <w:rsid w:val="00814986"/>
    <w:rsid w:val="008343AF"/>
    <w:rsid w:val="00845168"/>
    <w:rsid w:val="008A330B"/>
    <w:rsid w:val="008A7040"/>
    <w:rsid w:val="008B08F6"/>
    <w:rsid w:val="008C4C2F"/>
    <w:rsid w:val="008D019E"/>
    <w:rsid w:val="008F5973"/>
    <w:rsid w:val="00901C40"/>
    <w:rsid w:val="00914F48"/>
    <w:rsid w:val="00941923"/>
    <w:rsid w:val="009530E8"/>
    <w:rsid w:val="009731B5"/>
    <w:rsid w:val="009A7B7F"/>
    <w:rsid w:val="009B5CD6"/>
    <w:rsid w:val="009C15CC"/>
    <w:rsid w:val="009E6A7B"/>
    <w:rsid w:val="009E7BF1"/>
    <w:rsid w:val="00A04DF4"/>
    <w:rsid w:val="00A119F6"/>
    <w:rsid w:val="00A13223"/>
    <w:rsid w:val="00A253A2"/>
    <w:rsid w:val="00A31D22"/>
    <w:rsid w:val="00A55764"/>
    <w:rsid w:val="00A55B6A"/>
    <w:rsid w:val="00A75372"/>
    <w:rsid w:val="00A91D51"/>
    <w:rsid w:val="00AC5ABE"/>
    <w:rsid w:val="00AF780B"/>
    <w:rsid w:val="00AF7EDD"/>
    <w:rsid w:val="00B00B3E"/>
    <w:rsid w:val="00B01116"/>
    <w:rsid w:val="00B1751C"/>
    <w:rsid w:val="00B2437C"/>
    <w:rsid w:val="00B41F6E"/>
    <w:rsid w:val="00B540A4"/>
    <w:rsid w:val="00B74F58"/>
    <w:rsid w:val="00BA0786"/>
    <w:rsid w:val="00BA1783"/>
    <w:rsid w:val="00BA5282"/>
    <w:rsid w:val="00BB11DD"/>
    <w:rsid w:val="00BB1B38"/>
    <w:rsid w:val="00BC44E1"/>
    <w:rsid w:val="00BE2927"/>
    <w:rsid w:val="00BF701C"/>
    <w:rsid w:val="00C4135B"/>
    <w:rsid w:val="00C54AE7"/>
    <w:rsid w:val="00C6633B"/>
    <w:rsid w:val="00C72246"/>
    <w:rsid w:val="00C77D64"/>
    <w:rsid w:val="00C869E8"/>
    <w:rsid w:val="00C90632"/>
    <w:rsid w:val="00CA222D"/>
    <w:rsid w:val="00CA6226"/>
    <w:rsid w:val="00CA7925"/>
    <w:rsid w:val="00CD57E0"/>
    <w:rsid w:val="00D04B8A"/>
    <w:rsid w:val="00D2448E"/>
    <w:rsid w:val="00D25E1C"/>
    <w:rsid w:val="00D9128B"/>
    <w:rsid w:val="00D93321"/>
    <w:rsid w:val="00DC5696"/>
    <w:rsid w:val="00DF639A"/>
    <w:rsid w:val="00DF7B06"/>
    <w:rsid w:val="00E22D44"/>
    <w:rsid w:val="00E7318D"/>
    <w:rsid w:val="00E83708"/>
    <w:rsid w:val="00E95712"/>
    <w:rsid w:val="00EB55CD"/>
    <w:rsid w:val="00EC3681"/>
    <w:rsid w:val="00ED0AC0"/>
    <w:rsid w:val="00EF34EF"/>
    <w:rsid w:val="00F06C2D"/>
    <w:rsid w:val="00F159D8"/>
    <w:rsid w:val="00F2540F"/>
    <w:rsid w:val="00F25D7F"/>
    <w:rsid w:val="00F31F6F"/>
    <w:rsid w:val="00F50D22"/>
    <w:rsid w:val="00F62950"/>
    <w:rsid w:val="00F85B31"/>
    <w:rsid w:val="00FA7D52"/>
    <w:rsid w:val="00FC4D1B"/>
    <w:rsid w:val="00FD5A9E"/>
    <w:rsid w:val="00FE23B7"/>
    <w:rsid w:val="00FE4D53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BB51"/>
  <w15:docId w15:val="{32BBAFC6-F784-4359-BE50-98C71B3B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735"/>
    <w:pPr>
      <w:spacing w:after="240" w:line="360" w:lineRule="auto"/>
    </w:pPr>
    <w:rPr>
      <w:rFonts w:ascii="Georgia" w:eastAsia="Times New Roman" w:hAnsi="Georgia"/>
      <w:sz w:val="22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8D01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8D01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41791D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41791D"/>
  </w:style>
  <w:style w:type="paragraph" w:styleId="Alatunniste">
    <w:name w:val="footer"/>
    <w:basedOn w:val="Normaali"/>
    <w:link w:val="AlatunnisteChar"/>
    <w:uiPriority w:val="99"/>
    <w:unhideWhenUsed/>
    <w:rsid w:val="0041791D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1791D"/>
  </w:style>
  <w:style w:type="paragraph" w:styleId="Seliteteksti">
    <w:name w:val="Balloon Text"/>
    <w:basedOn w:val="Normaali"/>
    <w:link w:val="SelitetekstiChar"/>
    <w:uiPriority w:val="99"/>
    <w:semiHidden/>
    <w:unhideWhenUsed/>
    <w:rsid w:val="0041791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1791D"/>
    <w:rPr>
      <w:rFonts w:ascii="Tahoma" w:hAnsi="Tahoma" w:cs="Tahoma"/>
      <w:sz w:val="16"/>
      <w:szCs w:val="16"/>
    </w:rPr>
  </w:style>
  <w:style w:type="character" w:customStyle="1" w:styleId="xbe">
    <w:name w:val="_xbe"/>
    <w:basedOn w:val="Kappaleenoletusfontti"/>
    <w:rsid w:val="00A31D22"/>
  </w:style>
  <w:style w:type="paragraph" w:styleId="NormaaliWWW">
    <w:name w:val="Normal (Web)"/>
    <w:basedOn w:val="Normaali"/>
    <w:link w:val="NormaaliWWWChar"/>
    <w:uiPriority w:val="99"/>
    <w:unhideWhenUsed/>
    <w:rsid w:val="00A31D2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aliWWWChar">
    <w:name w:val="Normaali (WWW) Char"/>
    <w:link w:val="NormaaliWWW"/>
    <w:uiPriority w:val="99"/>
    <w:rsid w:val="00C6633B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A31D22"/>
    <w:rPr>
      <w:b/>
      <w:bCs/>
    </w:rPr>
  </w:style>
  <w:style w:type="character" w:styleId="Hyperlinkki">
    <w:name w:val="Hyperlink"/>
    <w:uiPriority w:val="99"/>
    <w:unhideWhenUsed/>
    <w:rsid w:val="00BB11DD"/>
    <w:rPr>
      <w:color w:val="0000FF"/>
      <w:u w:val="single"/>
    </w:rPr>
  </w:style>
  <w:style w:type="paragraph" w:styleId="Merkittyluettelo">
    <w:name w:val="List Bullet"/>
    <w:basedOn w:val="Normaali"/>
    <w:uiPriority w:val="99"/>
    <w:unhideWhenUsed/>
    <w:rsid w:val="009B5CD6"/>
    <w:pPr>
      <w:numPr>
        <w:numId w:val="1"/>
      </w:numPr>
      <w:spacing w:after="200" w:line="276" w:lineRule="auto"/>
      <w:contextualSpacing/>
    </w:pPr>
    <w:rPr>
      <w:rFonts w:eastAsia="Calibri"/>
      <w:szCs w:val="22"/>
      <w:lang w:eastAsia="en-US"/>
    </w:rPr>
  </w:style>
  <w:style w:type="paragraph" w:customStyle="1" w:styleId="BasicParagraph">
    <w:name w:val="[Basic Paragraph]"/>
    <w:basedOn w:val="Normaali"/>
    <w:link w:val="BasicParagraphChar"/>
    <w:uiPriority w:val="99"/>
    <w:rsid w:val="00D9128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en-US"/>
    </w:rPr>
  </w:style>
  <w:style w:type="character" w:customStyle="1" w:styleId="BasicParagraphChar">
    <w:name w:val="[Basic Paragraph] Char"/>
    <w:link w:val="BasicParagraph"/>
    <w:uiPriority w:val="99"/>
    <w:rsid w:val="003B6E37"/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Otsikko-1">
    <w:name w:val="Otsikko-1"/>
    <w:basedOn w:val="Otsikko1"/>
    <w:next w:val="Normaali"/>
    <w:link w:val="Otsikko-1Char"/>
    <w:autoRedefine/>
    <w:qFormat/>
    <w:rsid w:val="00262735"/>
    <w:pPr>
      <w:spacing w:after="240" w:line="240" w:lineRule="auto"/>
    </w:pPr>
    <w:rPr>
      <w:rFonts w:ascii="Arial Black" w:hAnsi="Arial Black" w:cs="Arial"/>
      <w:b w:val="0"/>
      <w:sz w:val="28"/>
      <w:lang w:eastAsia="en-US"/>
    </w:rPr>
  </w:style>
  <w:style w:type="character" w:customStyle="1" w:styleId="Otsikko-1Char">
    <w:name w:val="Otsikko-1 Char"/>
    <w:link w:val="Otsikko-1"/>
    <w:locked/>
    <w:rsid w:val="00262735"/>
    <w:rPr>
      <w:rFonts w:ascii="Arial Black" w:eastAsia="Times New Roman" w:hAnsi="Arial Black" w:cs="Arial"/>
      <w:bCs/>
      <w:kern w:val="32"/>
      <w:sz w:val="28"/>
      <w:szCs w:val="32"/>
      <w:lang w:eastAsia="en-US"/>
    </w:rPr>
  </w:style>
  <w:style w:type="character" w:customStyle="1" w:styleId="Otsikko-2Char">
    <w:name w:val="Otsikko-2 Char"/>
    <w:link w:val="Otsikko-2"/>
    <w:locked/>
    <w:rsid w:val="00262735"/>
    <w:rPr>
      <w:rFonts w:ascii="Arial Black" w:eastAsia="Times New Roman" w:hAnsi="Arial Black" w:cs="Arial"/>
      <w:bCs/>
      <w:kern w:val="32"/>
      <w:sz w:val="26"/>
      <w:szCs w:val="32"/>
      <w:lang w:eastAsia="en-US"/>
    </w:rPr>
  </w:style>
  <w:style w:type="paragraph" w:customStyle="1" w:styleId="Otsikko-2">
    <w:name w:val="Otsikko-2"/>
    <w:basedOn w:val="Otsikko-1"/>
    <w:next w:val="Normaali"/>
    <w:link w:val="Otsikko-2Char"/>
    <w:autoRedefine/>
    <w:qFormat/>
    <w:rsid w:val="00262735"/>
    <w:pPr>
      <w:outlineLvl w:val="1"/>
    </w:pPr>
    <w:rPr>
      <w:sz w:val="26"/>
    </w:rPr>
  </w:style>
  <w:style w:type="paragraph" w:customStyle="1" w:styleId="Teksti15rv-sis">
    <w:name w:val="Teksti 1.5rv-sis"/>
    <w:basedOn w:val="Normaali"/>
    <w:link w:val="Teksti15rv-sisChar"/>
    <w:autoRedefine/>
    <w:qFormat/>
    <w:rsid w:val="00262735"/>
    <w:pPr>
      <w:ind w:left="1304"/>
    </w:pPr>
  </w:style>
  <w:style w:type="character" w:customStyle="1" w:styleId="Teksti15rv-sisChar">
    <w:name w:val="Teksti 1.5rv-sis Char"/>
    <w:link w:val="Teksti15rv-sis"/>
    <w:rsid w:val="00262735"/>
    <w:rPr>
      <w:rFonts w:ascii="Georgia" w:eastAsia="Times New Roman" w:hAnsi="Georgia"/>
      <w:sz w:val="22"/>
      <w:szCs w:val="24"/>
    </w:rPr>
  </w:style>
  <w:style w:type="paragraph" w:customStyle="1" w:styleId="Otsikko-3">
    <w:name w:val="Otsikko-3"/>
    <w:basedOn w:val="Otsikko-2"/>
    <w:next w:val="Normaali"/>
    <w:link w:val="Otsikko-3Char"/>
    <w:autoRedefine/>
    <w:qFormat/>
    <w:rsid w:val="005C4ADF"/>
    <w:pPr>
      <w:spacing w:before="0" w:after="0"/>
      <w:outlineLvl w:val="2"/>
    </w:pPr>
    <w:rPr>
      <w:rFonts w:ascii="Georgia" w:hAnsi="Georgia"/>
      <w:b/>
      <w:bCs w:val="0"/>
      <w:sz w:val="20"/>
      <w:szCs w:val="20"/>
    </w:rPr>
  </w:style>
  <w:style w:type="character" w:customStyle="1" w:styleId="Otsikko-3Char">
    <w:name w:val="Otsikko-3 Char"/>
    <w:link w:val="Otsikko-3"/>
    <w:rsid w:val="005C4ADF"/>
    <w:rPr>
      <w:rFonts w:ascii="Georgia" w:eastAsia="Times New Roman" w:hAnsi="Georgia" w:cs="Arial"/>
      <w:b/>
      <w:kern w:val="32"/>
      <w:lang w:eastAsia="en-US"/>
    </w:rPr>
  </w:style>
  <w:style w:type="paragraph" w:customStyle="1" w:styleId="Teksti1rv-sis">
    <w:name w:val="Teksti 1rv-sis"/>
    <w:basedOn w:val="Normaali"/>
    <w:link w:val="Teksti1rv-sisChar"/>
    <w:qFormat/>
    <w:rsid w:val="00262735"/>
    <w:pPr>
      <w:ind w:left="1304"/>
    </w:pPr>
    <w:rPr>
      <w:rFonts w:eastAsia="Calibri" w:cs="Arial"/>
      <w:color w:val="000000"/>
      <w:szCs w:val="22"/>
      <w:lang w:val="en-GB" w:eastAsia="en-US"/>
    </w:rPr>
  </w:style>
  <w:style w:type="character" w:customStyle="1" w:styleId="Teksti1rv-sisChar">
    <w:name w:val="Teksti 1rv-sis Char"/>
    <w:link w:val="Teksti1rv-sis"/>
    <w:rsid w:val="00262735"/>
    <w:rPr>
      <w:rFonts w:ascii="Georgia" w:hAnsi="Georgia" w:cs="Arial"/>
      <w:color w:val="000000"/>
      <w:sz w:val="22"/>
      <w:szCs w:val="22"/>
      <w:lang w:val="en-GB" w:eastAsia="en-US"/>
    </w:rPr>
  </w:style>
  <w:style w:type="paragraph" w:customStyle="1" w:styleId="Teksti15rv-vasen">
    <w:name w:val="Teksti 1.5rv-vasen"/>
    <w:basedOn w:val="Normaali"/>
    <w:link w:val="Teksti15rv-vasenChar"/>
    <w:autoRedefine/>
    <w:qFormat/>
    <w:rsid w:val="00262735"/>
    <w:pPr>
      <w:spacing w:after="0"/>
    </w:pPr>
    <w:rPr>
      <w:rFonts w:cs="Calibri"/>
      <w:bCs/>
      <w:szCs w:val="20"/>
      <w:lang w:val="en-GB"/>
    </w:rPr>
  </w:style>
  <w:style w:type="character" w:customStyle="1" w:styleId="Teksti15rv-vasenChar">
    <w:name w:val="Teksti 1.5rv-vasen Char"/>
    <w:link w:val="Teksti15rv-vasen"/>
    <w:rsid w:val="00262735"/>
    <w:rPr>
      <w:rFonts w:ascii="Georgia" w:eastAsia="Times New Roman" w:hAnsi="Georgia" w:cs="Calibri"/>
      <w:bCs/>
      <w:sz w:val="22"/>
      <w:lang w:val="en-GB"/>
    </w:rPr>
  </w:style>
  <w:style w:type="paragraph" w:customStyle="1" w:styleId="Potsikko-SoraExtrabold20">
    <w:name w:val="Pääotsikko - Sora Extrabold 20"/>
    <w:basedOn w:val="Normaali"/>
    <w:link w:val="Potsikko-SoraExtrabold20Char"/>
    <w:qFormat/>
    <w:rsid w:val="00262735"/>
    <w:pPr>
      <w:spacing w:after="0" w:line="240" w:lineRule="auto"/>
    </w:pPr>
    <w:rPr>
      <w:rFonts w:ascii="Arial Black" w:hAnsi="Arial Black" w:cs="Arial"/>
      <w:bCs/>
      <w:sz w:val="40"/>
      <w:szCs w:val="40"/>
    </w:rPr>
  </w:style>
  <w:style w:type="character" w:customStyle="1" w:styleId="Potsikko-SoraExtrabold20Char">
    <w:name w:val="Pääotsikko - Sora Extrabold 20 Char"/>
    <w:basedOn w:val="Kappaleenoletusfontti"/>
    <w:link w:val="Potsikko-SoraExtrabold20"/>
    <w:rsid w:val="00262735"/>
    <w:rPr>
      <w:rFonts w:ascii="Arial Black" w:eastAsia="Times New Roman" w:hAnsi="Arial Black" w:cs="Arial"/>
      <w:bCs/>
      <w:sz w:val="40"/>
      <w:szCs w:val="40"/>
    </w:rPr>
  </w:style>
  <w:style w:type="paragraph" w:customStyle="1" w:styleId="Leipteksti1">
    <w:name w:val="Leipäteksti1"/>
    <w:basedOn w:val="Normaali"/>
    <w:link w:val="LeiptekstiChar"/>
    <w:qFormat/>
    <w:rsid w:val="00262735"/>
    <w:pPr>
      <w:spacing w:before="240"/>
      <w:ind w:left="2608"/>
    </w:pPr>
  </w:style>
  <w:style w:type="paragraph" w:customStyle="1" w:styleId="Vliotsikko-SoraExtrabold12">
    <w:name w:val="Väliotsikko - Sora Extrabold 12"/>
    <w:basedOn w:val="Potsikko-SoraExtrabold20"/>
    <w:link w:val="Vliotsikko-SoraExtrabold12Char"/>
    <w:qFormat/>
    <w:rsid w:val="00262735"/>
    <w:rPr>
      <w:sz w:val="24"/>
      <w:szCs w:val="24"/>
    </w:rPr>
  </w:style>
  <w:style w:type="character" w:customStyle="1" w:styleId="LeiptekstiChar">
    <w:name w:val="Leipäteksti Char"/>
    <w:basedOn w:val="Teksti15rv-vasenChar"/>
    <w:link w:val="Leipteksti1"/>
    <w:rsid w:val="00262735"/>
    <w:rPr>
      <w:rFonts w:ascii="Georgia" w:eastAsia="Times New Roman" w:hAnsi="Georgia" w:cs="Calibri"/>
      <w:bCs w:val="0"/>
      <w:sz w:val="22"/>
      <w:szCs w:val="24"/>
      <w:lang w:val="en-GB"/>
    </w:rPr>
  </w:style>
  <w:style w:type="character" w:customStyle="1" w:styleId="Vliotsikko-SoraExtrabold12Char">
    <w:name w:val="Väliotsikko - Sora Extrabold 12 Char"/>
    <w:basedOn w:val="Potsikko-SoraExtrabold20Char"/>
    <w:link w:val="Vliotsikko-SoraExtrabold12"/>
    <w:rsid w:val="00262735"/>
    <w:rPr>
      <w:rFonts w:ascii="Arial Black" w:eastAsia="Times New Roman" w:hAnsi="Arial Black" w:cs="Arial"/>
      <w:bCs/>
      <w:sz w:val="24"/>
      <w:szCs w:val="24"/>
    </w:rPr>
  </w:style>
  <w:style w:type="table" w:styleId="TaulukkoRuudukko">
    <w:name w:val="Table Grid"/>
    <w:basedOn w:val="Normaalitaulukko"/>
    <w:uiPriority w:val="59"/>
    <w:rsid w:val="0005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vli1">
    <w:name w:val="Ei väliä1"/>
    <w:aliases w:val="seliteteksti"/>
    <w:uiPriority w:val="1"/>
    <w:qFormat/>
    <w:rsid w:val="00A75372"/>
    <w:rPr>
      <w:rFonts w:ascii="Times New Roman" w:eastAsia="Times New Roman" w:hAnsi="Times New Roman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06C2D"/>
    <w:rPr>
      <w:color w:val="605E5C"/>
      <w:shd w:val="clear" w:color="auto" w:fill="E1DFDD"/>
    </w:rPr>
  </w:style>
  <w:style w:type="paragraph" w:customStyle="1" w:styleId="lomaketyyli">
    <w:name w:val="lomaketyyli"/>
    <w:basedOn w:val="Normaali"/>
    <w:autoRedefine/>
    <w:qFormat/>
    <w:rsid w:val="00BA1783"/>
    <w:pPr>
      <w:framePr w:hSpace="141" w:wrap="around" w:vAnchor="page" w:hAnchor="margin" w:y="1847"/>
      <w:tabs>
        <w:tab w:val="left" w:pos="2608"/>
        <w:tab w:val="left" w:pos="5216"/>
      </w:tabs>
      <w:spacing w:after="0" w:line="240" w:lineRule="auto"/>
      <w:outlineLvl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mparistoterveydenhuolto@kalajok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kiict.sharepoint.com/sites/O365Mallit/Mallit/Tyhja%20lomak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590A8C36D6AB498731696AFB449F72" ma:contentTypeVersion="3" ma:contentTypeDescription="Luo uusi asiakirja." ma:contentTypeScope="" ma:versionID="d77e9dcf2c32b33ee59cbd35fa03ce26">
  <xsd:schema xmlns:xsd="http://www.w3.org/2001/XMLSchema" xmlns:xs="http://www.w3.org/2001/XMLSchema" xmlns:p="http://schemas.microsoft.com/office/2006/metadata/properties" xmlns:ns2="e6a2ef77-007a-475b-afaf-30c7aabc153d" xmlns:ns3="45ed71a7-1484-41f7-9174-5f0f9d396896" targetNamespace="http://schemas.microsoft.com/office/2006/metadata/properties" ma:root="true" ma:fieldsID="a53ee50f347c5162b0418448594af08e" ns2:_="" ns3:_="">
    <xsd:import namespace="e6a2ef77-007a-475b-afaf-30c7aabc153d"/>
    <xsd:import namespace="45ed71a7-1484-41f7-9174-5f0f9d3968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ef77-007a-475b-afaf-30c7aabc15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d71a7-1484-41f7-9174-5f0f9d39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a2ef77-007a-475b-afaf-30c7aabc153d">5JSUJHRU27TJ-1196309780-9</_dlc_DocId>
    <_dlc_DocIdUrl xmlns="e6a2ef77-007a-475b-afaf-30c7aabc153d">
      <Url>https://jokiict.sharepoint.com/sites/O365Mallit/_layouts/15/DocIdRedir.aspx?ID=5JSUJHRU27TJ-1196309780-9</Url>
      <Description>5JSUJHRU27TJ-1196309780-9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639F97-BEC9-4E9E-AA8F-5C7D6BF9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ef77-007a-475b-afaf-30c7aabc153d"/>
    <ds:schemaRef ds:uri="45ed71a7-1484-41f7-9174-5f0f9d396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59651-965E-4A1E-9E2A-C05F403087C4}">
  <ds:schemaRefs>
    <ds:schemaRef ds:uri="http://schemas.microsoft.com/office/2006/metadata/properties"/>
    <ds:schemaRef ds:uri="http://schemas.microsoft.com/office/infopath/2007/PartnerControls"/>
    <ds:schemaRef ds:uri="e6a2ef77-007a-475b-afaf-30c7aabc153d"/>
  </ds:schemaRefs>
</ds:datastoreItem>
</file>

<file path=customXml/itemProps3.xml><?xml version="1.0" encoding="utf-8"?>
<ds:datastoreItem xmlns:ds="http://schemas.openxmlformats.org/officeDocument/2006/customXml" ds:itemID="{F4DC514B-1EFD-4CDB-9C6B-BCA52D0C0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26C58-840A-B949-AFE2-95E4A0C098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E7D23-5D0D-4701-A775-6D379E84E3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Tyhja%20lomakepohja</Template>
  <TotalTime>14</TotalTime>
  <Pages>2</Pages>
  <Words>419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Tyhjä lomakepohja</vt:lpstr>
      <vt:lpstr>Ilmoitus</vt:lpstr>
    </vt:vector>
  </TitlesOfParts>
  <Company>Hewlett-Packard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Tyhjä lomakepohja</dc:title>
  <dc:subject/>
  <dc:creator>Pirjo Prokkola</dc:creator>
  <cp:keywords/>
  <cp:lastModifiedBy>Pirjo Prokkola</cp:lastModifiedBy>
  <cp:revision>3</cp:revision>
  <cp:lastPrinted>2026-04-08T11:44:00Z</cp:lastPrinted>
  <dcterms:created xsi:type="dcterms:W3CDTF">2026-04-08T11:46:00Z</dcterms:created>
  <dcterms:modified xsi:type="dcterms:W3CDTF">2026-04-09T13:00:00Z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0x01010000590A8C36D6AB498731696AFB449F72</vt:lpwstr>
  </property>
  <property fmtid="{D5CDD505-2E9C-101B-9397-08002B2CF9AE}" pid="3" name="_dlc_DocIdItemGuid">
    <vt:lpwstr>9e360902-cd7d-4296-b039-e968f1f14b7d</vt:lpwstr>
  </property>
</Properties>
</file>