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DADB" w14:textId="09F1B8B4" w:rsidR="00BA5282" w:rsidRDefault="005C5E7D" w:rsidP="005C5E7D">
      <w:r>
        <w:t>Täytä soveltuvin osin</w:t>
      </w:r>
    </w:p>
    <w:tbl>
      <w:tblPr>
        <w:tblStyle w:val="TaulukkoRuudukko"/>
        <w:tblW w:w="0" w:type="auto"/>
        <w:tblLook w:val="0420" w:firstRow="1" w:lastRow="0" w:firstColumn="0" w:lastColumn="0" w:noHBand="0" w:noVBand="1"/>
      </w:tblPr>
      <w:tblGrid>
        <w:gridCol w:w="1770"/>
        <w:gridCol w:w="4321"/>
        <w:gridCol w:w="3827"/>
      </w:tblGrid>
      <w:tr w:rsidR="001C70A5" w14:paraId="3C31697C" w14:textId="679B9B37" w:rsidTr="001C70A5">
        <w:trPr>
          <w:trHeight w:val="471"/>
        </w:trPr>
        <w:tc>
          <w:tcPr>
            <w:tcW w:w="1770" w:type="dxa"/>
            <w:vMerge w:val="restart"/>
          </w:tcPr>
          <w:p w14:paraId="2E7FE7A1" w14:textId="10DBE349" w:rsidR="001C70A5" w:rsidRPr="008371D2" w:rsidRDefault="001C70A5" w:rsidP="00A66958">
            <w:pPr>
              <w:rPr>
                <w:b/>
                <w:bCs/>
                <w:sz w:val="18"/>
                <w:szCs w:val="18"/>
              </w:rPr>
            </w:pPr>
            <w:r w:rsidRPr="008371D2">
              <w:rPr>
                <w:b/>
                <w:bCs/>
                <w:sz w:val="18"/>
                <w:szCs w:val="18"/>
              </w:rPr>
              <w:t xml:space="preserve">1. </w:t>
            </w:r>
            <w:r>
              <w:rPr>
                <w:b/>
                <w:bCs/>
                <w:sz w:val="18"/>
                <w:szCs w:val="18"/>
              </w:rPr>
              <w:t>Tapahtuma</w:t>
            </w:r>
          </w:p>
        </w:tc>
        <w:tc>
          <w:tcPr>
            <w:tcW w:w="8148" w:type="dxa"/>
            <w:gridSpan w:val="2"/>
          </w:tcPr>
          <w:p w14:paraId="579E77D4" w14:textId="307EE799" w:rsidR="001C70A5" w:rsidRPr="00B152A0" w:rsidRDefault="001C70A5" w:rsidP="001C70A5">
            <w:pPr>
              <w:pStyle w:val="Leipteksti1"/>
              <w:spacing w:before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Tapahtuman</w:t>
            </w:r>
            <w:r w:rsidRPr="00B152A0">
              <w:rPr>
                <w:sz w:val="16"/>
                <w:szCs w:val="16"/>
              </w:rPr>
              <w:t xml:space="preserve"> nimi</w:t>
            </w:r>
          </w:p>
        </w:tc>
      </w:tr>
      <w:tr w:rsidR="004018E9" w14:paraId="379F53C9" w14:textId="7567DA9A" w:rsidTr="00DB3AB0">
        <w:tc>
          <w:tcPr>
            <w:tcW w:w="1770" w:type="dxa"/>
            <w:vMerge/>
          </w:tcPr>
          <w:p w14:paraId="4EA8819A" w14:textId="77777777" w:rsidR="004018E9" w:rsidRPr="008371D2" w:rsidRDefault="004018E9" w:rsidP="00572A8B">
            <w:pPr>
              <w:pStyle w:val="Otsikko-3"/>
              <w:rPr>
                <w:sz w:val="18"/>
                <w:szCs w:val="18"/>
              </w:rPr>
            </w:pPr>
          </w:p>
        </w:tc>
        <w:tc>
          <w:tcPr>
            <w:tcW w:w="4321" w:type="dxa"/>
          </w:tcPr>
          <w:p w14:paraId="4FD8DBCC" w14:textId="77777777" w:rsidR="004018E9" w:rsidRDefault="001C70A5" w:rsidP="004018E9">
            <w:pPr>
              <w:pStyle w:val="Leipteksti1"/>
              <w:spacing w:before="0"/>
              <w:ind w:hanging="26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Tapahtumapaikka/</w:t>
            </w:r>
            <w:r w:rsidR="004018E9" w:rsidRPr="00B152A0">
              <w:rPr>
                <w:sz w:val="16"/>
                <w:szCs w:val="16"/>
              </w:rPr>
              <w:t>osoite</w:t>
            </w:r>
          </w:p>
          <w:p w14:paraId="3180DCB2" w14:textId="0EBE1BA3" w:rsidR="002B2D30" w:rsidRPr="00B152A0" w:rsidRDefault="002B2D30" w:rsidP="004018E9">
            <w:pPr>
              <w:pStyle w:val="Leipteksti1"/>
              <w:spacing w:before="0"/>
              <w:ind w:hanging="2608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2C3A36F0" w14:textId="253E2909" w:rsidR="004018E9" w:rsidRPr="00B152A0" w:rsidRDefault="001C70A5" w:rsidP="004018E9">
            <w:pPr>
              <w:pStyle w:val="Leipteksti1"/>
              <w:spacing w:before="0"/>
              <w:ind w:hanging="27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051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Postinumero ja -toimipaikka</w:t>
            </w:r>
          </w:p>
        </w:tc>
      </w:tr>
      <w:tr w:rsidR="004018E9" w14:paraId="64229D35" w14:textId="505A6BBB" w:rsidTr="00DB3AB0">
        <w:tc>
          <w:tcPr>
            <w:tcW w:w="1770" w:type="dxa"/>
            <w:vMerge/>
          </w:tcPr>
          <w:p w14:paraId="0CBEEB39" w14:textId="77777777" w:rsidR="004018E9" w:rsidRPr="008371D2" w:rsidRDefault="004018E9" w:rsidP="00572A8B">
            <w:pPr>
              <w:pStyle w:val="Otsikko-3"/>
              <w:rPr>
                <w:sz w:val="18"/>
                <w:szCs w:val="18"/>
              </w:rPr>
            </w:pPr>
          </w:p>
        </w:tc>
        <w:tc>
          <w:tcPr>
            <w:tcW w:w="4321" w:type="dxa"/>
          </w:tcPr>
          <w:p w14:paraId="1B78B1B4" w14:textId="77777777" w:rsidR="004018E9" w:rsidRDefault="001C70A5" w:rsidP="004018E9">
            <w:pPr>
              <w:pStyle w:val="Leipteksti1"/>
              <w:spacing w:before="0"/>
              <w:ind w:hanging="26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Ajankohta (</w:t>
            </w:r>
            <w:proofErr w:type="spellStart"/>
            <w:r>
              <w:rPr>
                <w:sz w:val="16"/>
                <w:szCs w:val="16"/>
              </w:rPr>
              <w:t>pp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spellStart"/>
            <w:r>
              <w:rPr>
                <w:sz w:val="16"/>
                <w:szCs w:val="16"/>
              </w:rPr>
              <w:t>pp.</w:t>
            </w:r>
            <w:proofErr w:type="gramStart"/>
            <w:r>
              <w:rPr>
                <w:sz w:val="16"/>
                <w:szCs w:val="16"/>
              </w:rPr>
              <w:t>kk.vvvv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ja kellonaika)</w:t>
            </w:r>
          </w:p>
          <w:p w14:paraId="1352A222" w14:textId="3C85A599" w:rsidR="002B2D30" w:rsidRPr="00B152A0" w:rsidRDefault="002B2D30" w:rsidP="004018E9">
            <w:pPr>
              <w:pStyle w:val="Leipteksti1"/>
              <w:spacing w:before="0"/>
              <w:ind w:hanging="2608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37E3B6E8" w14:textId="4960E501" w:rsidR="004018E9" w:rsidRPr="00B152A0" w:rsidRDefault="001C70A5" w:rsidP="004018E9">
            <w:pPr>
              <w:pStyle w:val="Leipteksti1"/>
              <w:spacing w:before="0"/>
              <w:ind w:hanging="27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051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Järjestäjä</w:t>
            </w:r>
          </w:p>
        </w:tc>
      </w:tr>
      <w:tr w:rsidR="001C70A5" w14:paraId="7EDC116B" w14:textId="35ECB12F" w:rsidTr="00DB3AB0">
        <w:tc>
          <w:tcPr>
            <w:tcW w:w="1770" w:type="dxa"/>
            <w:vMerge/>
          </w:tcPr>
          <w:p w14:paraId="1EF5F690" w14:textId="77777777" w:rsidR="001C70A5" w:rsidRPr="008371D2" w:rsidRDefault="001C70A5" w:rsidP="00572A8B">
            <w:pPr>
              <w:pStyle w:val="Otsikko-3"/>
              <w:rPr>
                <w:sz w:val="18"/>
                <w:szCs w:val="18"/>
              </w:rPr>
            </w:pPr>
          </w:p>
        </w:tc>
        <w:tc>
          <w:tcPr>
            <w:tcW w:w="4321" w:type="dxa"/>
          </w:tcPr>
          <w:p w14:paraId="38DDD1E8" w14:textId="77777777" w:rsidR="001C70A5" w:rsidRPr="00B152A0" w:rsidRDefault="001C70A5" w:rsidP="00B152A0">
            <w:pPr>
              <w:pStyle w:val="Leipteksti1"/>
              <w:spacing w:before="0"/>
              <w:ind w:hanging="26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Arvio vedenkäyttäjien määrästä</w:t>
            </w:r>
          </w:p>
        </w:tc>
        <w:tc>
          <w:tcPr>
            <w:tcW w:w="3827" w:type="dxa"/>
          </w:tcPr>
          <w:p w14:paraId="545615D0" w14:textId="399878C1" w:rsidR="001C70A5" w:rsidRPr="00B152A0" w:rsidRDefault="001C70A5" w:rsidP="00D051FB">
            <w:pPr>
              <w:pStyle w:val="Leipteksti1"/>
              <w:spacing w:before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Suurin yhtäaikainen määrä</w:t>
            </w:r>
          </w:p>
        </w:tc>
      </w:tr>
      <w:tr w:rsidR="00B152A0" w14:paraId="21D9CD10" w14:textId="058FC02E" w:rsidTr="00DB3AB0">
        <w:tc>
          <w:tcPr>
            <w:tcW w:w="1770" w:type="dxa"/>
            <w:vMerge w:val="restart"/>
          </w:tcPr>
          <w:p w14:paraId="765E058E" w14:textId="55BA8A81" w:rsidR="00B152A0" w:rsidRPr="008371D2" w:rsidRDefault="00B152A0" w:rsidP="00A66958">
            <w:pPr>
              <w:rPr>
                <w:b/>
                <w:bCs/>
                <w:sz w:val="18"/>
                <w:szCs w:val="18"/>
              </w:rPr>
            </w:pPr>
            <w:r w:rsidRPr="008371D2">
              <w:rPr>
                <w:b/>
                <w:bCs/>
                <w:sz w:val="18"/>
                <w:szCs w:val="18"/>
              </w:rPr>
              <w:t xml:space="preserve">2. </w:t>
            </w:r>
            <w:r w:rsidR="001C70A5">
              <w:rPr>
                <w:b/>
                <w:bCs/>
                <w:sz w:val="18"/>
                <w:szCs w:val="18"/>
              </w:rPr>
              <w:t>Talousveden järjes</w:t>
            </w:r>
            <w:r w:rsidR="00DB3AB0">
              <w:rPr>
                <w:b/>
                <w:bCs/>
                <w:sz w:val="18"/>
                <w:szCs w:val="18"/>
              </w:rPr>
              <w:t>t</w:t>
            </w:r>
            <w:r w:rsidR="00F533EE">
              <w:rPr>
                <w:b/>
                <w:bCs/>
                <w:sz w:val="18"/>
                <w:szCs w:val="18"/>
              </w:rPr>
              <w:t xml:space="preserve">elyistä vastaava </w:t>
            </w:r>
            <w:r w:rsidR="001C70A5">
              <w:rPr>
                <w:b/>
                <w:bCs/>
                <w:sz w:val="18"/>
                <w:szCs w:val="18"/>
              </w:rPr>
              <w:t>taho</w:t>
            </w:r>
          </w:p>
        </w:tc>
        <w:tc>
          <w:tcPr>
            <w:tcW w:w="4321" w:type="dxa"/>
          </w:tcPr>
          <w:p w14:paraId="1827E478" w14:textId="77777777" w:rsidR="00B152A0" w:rsidRDefault="00B152A0" w:rsidP="00B152A0">
            <w:pPr>
              <w:rPr>
                <w:sz w:val="16"/>
                <w:szCs w:val="16"/>
              </w:rPr>
            </w:pPr>
            <w:r w:rsidRPr="00B152A0">
              <w:rPr>
                <w:sz w:val="16"/>
                <w:szCs w:val="16"/>
              </w:rPr>
              <w:t>Nimi</w:t>
            </w:r>
            <w:r w:rsidR="001C70A5">
              <w:rPr>
                <w:sz w:val="16"/>
                <w:szCs w:val="16"/>
              </w:rPr>
              <w:t xml:space="preserve"> </w:t>
            </w:r>
            <w:r w:rsidR="00DB3AB0">
              <w:rPr>
                <w:sz w:val="16"/>
                <w:szCs w:val="16"/>
              </w:rPr>
              <w:t>ja</w:t>
            </w:r>
            <w:r w:rsidR="001C70A5">
              <w:rPr>
                <w:sz w:val="16"/>
                <w:szCs w:val="16"/>
              </w:rPr>
              <w:t xml:space="preserve"> Y-tunnus</w:t>
            </w:r>
          </w:p>
          <w:p w14:paraId="100819FE" w14:textId="75185DA0" w:rsidR="002B2D30" w:rsidRPr="00B152A0" w:rsidRDefault="002B2D30" w:rsidP="00B152A0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76CC6299" w14:textId="098ACCAA" w:rsidR="00B152A0" w:rsidRPr="00B152A0" w:rsidRDefault="001C70A5" w:rsidP="00B1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Osoite ja postitoimipaikka</w:t>
            </w:r>
          </w:p>
        </w:tc>
      </w:tr>
      <w:tr w:rsidR="001C70A5" w14:paraId="1D9B9577" w14:textId="77777777" w:rsidTr="00DB3AB0">
        <w:tc>
          <w:tcPr>
            <w:tcW w:w="1770" w:type="dxa"/>
            <w:vMerge/>
          </w:tcPr>
          <w:p w14:paraId="4FF9ED2F" w14:textId="77777777" w:rsidR="001C70A5" w:rsidRPr="008371D2" w:rsidRDefault="001C70A5" w:rsidP="00A669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1" w:type="dxa"/>
            <w:vMerge w:val="restart"/>
          </w:tcPr>
          <w:p w14:paraId="420D063B" w14:textId="3570AEDF" w:rsidR="001C70A5" w:rsidRPr="00B152A0" w:rsidRDefault="001C70A5" w:rsidP="00B1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Yhteyshenkilön nimi</w:t>
            </w:r>
          </w:p>
        </w:tc>
        <w:tc>
          <w:tcPr>
            <w:tcW w:w="3827" w:type="dxa"/>
          </w:tcPr>
          <w:p w14:paraId="08B4DD54" w14:textId="5DE7D4BE" w:rsidR="001C70A5" w:rsidRPr="00B152A0" w:rsidRDefault="001C70A5" w:rsidP="00B1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Puhelin</w:t>
            </w:r>
          </w:p>
        </w:tc>
      </w:tr>
      <w:tr w:rsidR="001C70A5" w14:paraId="5F10DF48" w14:textId="77777777" w:rsidTr="00DB3AB0">
        <w:tc>
          <w:tcPr>
            <w:tcW w:w="1770" w:type="dxa"/>
            <w:vMerge/>
          </w:tcPr>
          <w:p w14:paraId="27329D25" w14:textId="77777777" w:rsidR="001C70A5" w:rsidRPr="008371D2" w:rsidRDefault="001C70A5" w:rsidP="00A669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21" w:type="dxa"/>
            <w:vMerge/>
          </w:tcPr>
          <w:p w14:paraId="5BC35195" w14:textId="40DC6327" w:rsidR="001C70A5" w:rsidRDefault="001C70A5" w:rsidP="00B152A0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6F1DA35B" w14:textId="2F573D6E" w:rsidR="001C70A5" w:rsidRPr="00B152A0" w:rsidRDefault="001C70A5" w:rsidP="00B15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Sähköposti</w:t>
            </w:r>
          </w:p>
        </w:tc>
      </w:tr>
      <w:tr w:rsidR="008065C8" w14:paraId="548397B8" w14:textId="19EF8923" w:rsidTr="001C70A5">
        <w:trPr>
          <w:trHeight w:val="1035"/>
        </w:trPr>
        <w:tc>
          <w:tcPr>
            <w:tcW w:w="1770" w:type="dxa"/>
            <w:vMerge w:val="restart"/>
          </w:tcPr>
          <w:p w14:paraId="3B9CA399" w14:textId="7542E3F6" w:rsidR="008065C8" w:rsidRPr="008371D2" w:rsidRDefault="008065C8" w:rsidP="00B152A0">
            <w:pPr>
              <w:spacing w:after="0"/>
              <w:rPr>
                <w:b/>
                <w:bCs/>
                <w:sz w:val="18"/>
                <w:szCs w:val="18"/>
              </w:rPr>
            </w:pPr>
            <w:r w:rsidRPr="008371D2">
              <w:rPr>
                <w:b/>
                <w:bCs/>
                <w:sz w:val="18"/>
                <w:szCs w:val="18"/>
              </w:rPr>
              <w:t xml:space="preserve">3. </w:t>
            </w:r>
            <w:r w:rsidR="00DB3AB0">
              <w:rPr>
                <w:b/>
                <w:bCs/>
                <w:sz w:val="18"/>
                <w:szCs w:val="18"/>
              </w:rPr>
              <w:t>Talousveden jakelun järjestämi</w:t>
            </w:r>
            <w:r w:rsidR="00937B69">
              <w:rPr>
                <w:b/>
                <w:bCs/>
                <w:sz w:val="18"/>
                <w:szCs w:val="18"/>
              </w:rPr>
              <w:t>nen</w:t>
            </w:r>
          </w:p>
        </w:tc>
        <w:tc>
          <w:tcPr>
            <w:tcW w:w="8148" w:type="dxa"/>
            <w:gridSpan w:val="2"/>
          </w:tcPr>
          <w:p w14:paraId="5D65706C" w14:textId="1B80F145" w:rsidR="00DB3AB0" w:rsidRDefault="00DB3AB0" w:rsidP="00506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Talousvesi</w:t>
            </w:r>
          </w:p>
          <w:p w14:paraId="2A0E1895" w14:textId="60B7724C" w:rsidR="00DB3AB0" w:rsidRDefault="00983823" w:rsidP="00506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B3AB0">
              <w:rPr>
                <w:sz w:val="16"/>
                <w:szCs w:val="16"/>
              </w:rPr>
              <w:t>otetaan alueella sijaitsevan kiinteistön hanasta____, vesilaitoksen palopostista____</w:t>
            </w:r>
            <w:r>
              <w:rPr>
                <w:sz w:val="16"/>
                <w:szCs w:val="16"/>
              </w:rPr>
              <w:t>.</w:t>
            </w:r>
          </w:p>
          <w:p w14:paraId="0BB1A73E" w14:textId="78A8C305" w:rsidR="00DB3AB0" w:rsidRDefault="00983823" w:rsidP="00506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B3AB0">
              <w:rPr>
                <w:sz w:val="16"/>
                <w:szCs w:val="16"/>
              </w:rPr>
              <w:t>toimitetaan alueelle puhdasvesisäiliöissä____, säiliöautolla____</w:t>
            </w:r>
            <w:r>
              <w:rPr>
                <w:sz w:val="16"/>
                <w:szCs w:val="16"/>
              </w:rPr>
              <w:t>.</w:t>
            </w:r>
          </w:p>
          <w:p w14:paraId="52D931AB" w14:textId="7D4E88DB" w:rsidR="00DB3AB0" w:rsidRDefault="00983823" w:rsidP="00506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B3AB0">
              <w:rPr>
                <w:sz w:val="16"/>
                <w:szCs w:val="16"/>
              </w:rPr>
              <w:t>toimitetaan asentamalla tapahtuman ajaksi alueelle omia vesijohtoja ja/ tai -kalusteita</w:t>
            </w:r>
            <w:r>
              <w:rPr>
                <w:sz w:val="16"/>
                <w:szCs w:val="16"/>
              </w:rPr>
              <w:t>____.</w:t>
            </w:r>
          </w:p>
          <w:p w14:paraId="156CB971" w14:textId="22304D74" w:rsidR="00983823" w:rsidRPr="0037654D" w:rsidRDefault="00983823" w:rsidP="00506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B3AB0">
              <w:rPr>
                <w:sz w:val="16"/>
                <w:szCs w:val="16"/>
              </w:rPr>
              <w:t xml:space="preserve">toimitetaan alueelle muulla järjestelyllä (täsmennä): </w:t>
            </w:r>
          </w:p>
        </w:tc>
      </w:tr>
      <w:tr w:rsidR="0037654D" w14:paraId="3576B9B7" w14:textId="77777777" w:rsidTr="00983823">
        <w:trPr>
          <w:trHeight w:val="667"/>
        </w:trPr>
        <w:tc>
          <w:tcPr>
            <w:tcW w:w="1770" w:type="dxa"/>
            <w:vMerge/>
          </w:tcPr>
          <w:p w14:paraId="29AEF3A4" w14:textId="77777777" w:rsidR="0037654D" w:rsidRPr="008371D2" w:rsidRDefault="0037654D" w:rsidP="00B152A0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3642A312" w14:textId="69FA0907" w:rsidR="00983823" w:rsidRPr="0037654D" w:rsidRDefault="00983823" w:rsidP="00983823">
            <w:pPr>
              <w:spacing w:before="36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Kartta vesijärjestelyistä ilmoituksen liitteenä (</w:t>
            </w:r>
            <w:r w:rsidRPr="00937B69">
              <w:rPr>
                <w:b/>
                <w:bCs/>
                <w:sz w:val="16"/>
                <w:szCs w:val="16"/>
              </w:rPr>
              <w:t>liite 1</w:t>
            </w:r>
            <w:proofErr w:type="gramStart"/>
            <w:r>
              <w:rPr>
                <w:sz w:val="16"/>
                <w:szCs w:val="16"/>
              </w:rPr>
              <w:t xml:space="preserve">),   </w:t>
            </w:r>
            <w:proofErr w:type="gramEnd"/>
            <w:r>
              <w:rPr>
                <w:sz w:val="16"/>
                <w:szCs w:val="16"/>
              </w:rPr>
              <w:t xml:space="preserve">                      kyllä_____, ei______.</w:t>
            </w:r>
          </w:p>
        </w:tc>
      </w:tr>
      <w:tr w:rsidR="002C22EF" w14:paraId="18C29333" w14:textId="0712E099" w:rsidTr="00937B69">
        <w:trPr>
          <w:trHeight w:val="797"/>
        </w:trPr>
        <w:tc>
          <w:tcPr>
            <w:tcW w:w="1770" w:type="dxa"/>
            <w:vMerge w:val="restart"/>
          </w:tcPr>
          <w:p w14:paraId="576045E3" w14:textId="679DED85" w:rsidR="002C22EF" w:rsidRPr="008371D2" w:rsidRDefault="002C22EF" w:rsidP="00A66958">
            <w:pPr>
              <w:rPr>
                <w:b/>
                <w:bCs/>
                <w:sz w:val="18"/>
                <w:szCs w:val="18"/>
              </w:rPr>
            </w:pPr>
            <w:r w:rsidRPr="008371D2">
              <w:rPr>
                <w:b/>
                <w:bCs/>
                <w:sz w:val="18"/>
                <w:szCs w:val="18"/>
              </w:rPr>
              <w:t xml:space="preserve">4. </w:t>
            </w:r>
            <w:r w:rsidR="00983823">
              <w:rPr>
                <w:b/>
                <w:bCs/>
                <w:sz w:val="18"/>
                <w:szCs w:val="18"/>
              </w:rPr>
              <w:t>Veden jakelu</w:t>
            </w:r>
            <w:r w:rsidR="002B2D30">
              <w:rPr>
                <w:b/>
                <w:bCs/>
                <w:sz w:val="18"/>
                <w:szCs w:val="18"/>
              </w:rPr>
              <w:t xml:space="preserve"> ja</w:t>
            </w:r>
            <w:r w:rsidR="00983823">
              <w:rPr>
                <w:b/>
                <w:bCs/>
                <w:sz w:val="18"/>
                <w:szCs w:val="18"/>
              </w:rPr>
              <w:t xml:space="preserve"> vesipisteiden määrä</w:t>
            </w:r>
          </w:p>
        </w:tc>
        <w:tc>
          <w:tcPr>
            <w:tcW w:w="8148" w:type="dxa"/>
            <w:gridSpan w:val="2"/>
          </w:tcPr>
          <w:p w14:paraId="020623D7" w14:textId="212A59C8" w:rsidR="00937B69" w:rsidRDefault="00983823" w:rsidP="00937B69">
            <w:pPr>
              <w:spacing w:before="24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Alueella sijaitsevien jakelupaikkojen yhteismäärä</w:t>
            </w:r>
            <w:r w:rsidR="00937B69">
              <w:rPr>
                <w:sz w:val="16"/>
                <w:szCs w:val="16"/>
              </w:rPr>
              <w:t>: ________ KPL.</w:t>
            </w:r>
          </w:p>
          <w:p w14:paraId="7A3EF810" w14:textId="35144412" w:rsidR="002C22EF" w:rsidRPr="002C22EF" w:rsidRDefault="00983823" w:rsidP="00937B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37B69">
              <w:rPr>
                <w:sz w:val="16"/>
                <w:szCs w:val="16"/>
              </w:rPr>
              <w:t>sis. yhden tai useamman vesipisteen/hanan)</w:t>
            </w:r>
          </w:p>
        </w:tc>
      </w:tr>
      <w:tr w:rsidR="00983823" w14:paraId="62AD5565" w14:textId="77777777" w:rsidTr="00983823">
        <w:trPr>
          <w:trHeight w:val="2173"/>
        </w:trPr>
        <w:tc>
          <w:tcPr>
            <w:tcW w:w="1770" w:type="dxa"/>
            <w:vMerge/>
          </w:tcPr>
          <w:p w14:paraId="21E0C492" w14:textId="77777777" w:rsidR="00983823" w:rsidRPr="008371D2" w:rsidRDefault="00983823" w:rsidP="00A6695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598EEF3F" w14:textId="77777777" w:rsidR="002B2D30" w:rsidRDefault="00983823" w:rsidP="002B2D30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Vesipisteiden määrä</w:t>
            </w:r>
            <w:r w:rsidR="00937B69">
              <w:rPr>
                <w:sz w:val="16"/>
                <w:szCs w:val="16"/>
              </w:rPr>
              <w:t xml:space="preserve">                  </w:t>
            </w:r>
          </w:p>
          <w:p w14:paraId="09E89FA3" w14:textId="41F4708F" w:rsidR="00983823" w:rsidRDefault="00983823" w:rsidP="002B2D30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yleisölle </w:t>
            </w:r>
            <w:proofErr w:type="spellStart"/>
            <w:r>
              <w:rPr>
                <w:sz w:val="16"/>
                <w:szCs w:val="16"/>
              </w:rPr>
              <w:t>yht</w:t>
            </w:r>
            <w:proofErr w:type="spellEnd"/>
            <w:r>
              <w:rPr>
                <w:sz w:val="16"/>
                <w:szCs w:val="16"/>
              </w:rPr>
              <w:t>._______KPL</w:t>
            </w:r>
          </w:p>
          <w:p w14:paraId="5937A5FE" w14:textId="5388E0CB" w:rsidR="00983823" w:rsidRDefault="002B2D30" w:rsidP="002B2D30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983823">
              <w:rPr>
                <w:sz w:val="16"/>
                <w:szCs w:val="16"/>
              </w:rPr>
              <w:t>lintarviketoimijoille yht. _________KPL</w:t>
            </w:r>
          </w:p>
          <w:p w14:paraId="46E1E224" w14:textId="3D990C83" w:rsidR="00983823" w:rsidRPr="002C22EF" w:rsidRDefault="00983823" w:rsidP="002B2D30">
            <w:pPr>
              <w:spacing w:before="24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</w:t>
            </w:r>
            <w:r w:rsidR="00937B6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tarkoit</w:t>
            </w:r>
            <w:r w:rsidR="00937B69">
              <w:rPr>
                <w:sz w:val="16"/>
                <w:szCs w:val="16"/>
              </w:rPr>
              <w:t>us</w:t>
            </w:r>
            <w:r>
              <w:rPr>
                <w:sz w:val="16"/>
                <w:szCs w:val="16"/>
              </w:rPr>
              <w:t xml:space="preserve"> (</w:t>
            </w:r>
            <w:r w:rsidR="002B2D30">
              <w:rPr>
                <w:sz w:val="16"/>
                <w:szCs w:val="16"/>
              </w:rPr>
              <w:t>mikä</w:t>
            </w:r>
            <w:r w:rsidR="00937B6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_____</w:t>
            </w:r>
            <w:r w:rsidR="00937B69">
              <w:rPr>
                <w:sz w:val="16"/>
                <w:szCs w:val="16"/>
              </w:rPr>
              <w:t>___________</w:t>
            </w:r>
            <w:r>
              <w:rPr>
                <w:sz w:val="16"/>
                <w:szCs w:val="16"/>
              </w:rPr>
              <w:t>________, yht. ___</w:t>
            </w:r>
            <w:r w:rsidR="00937B69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___KPL</w:t>
            </w:r>
          </w:p>
        </w:tc>
      </w:tr>
      <w:tr w:rsidR="00547BF6" w14:paraId="16E4BA19" w14:textId="6C523799" w:rsidTr="007974A5">
        <w:trPr>
          <w:trHeight w:val="871"/>
        </w:trPr>
        <w:tc>
          <w:tcPr>
            <w:tcW w:w="1770" w:type="dxa"/>
            <w:vMerge w:val="restart"/>
          </w:tcPr>
          <w:p w14:paraId="39845463" w14:textId="70605B1D" w:rsidR="00547BF6" w:rsidRPr="008371D2" w:rsidRDefault="00547BF6" w:rsidP="002C22EF">
            <w:pPr>
              <w:rPr>
                <w:b/>
                <w:bCs/>
                <w:sz w:val="18"/>
                <w:szCs w:val="18"/>
              </w:rPr>
            </w:pPr>
            <w:r w:rsidRPr="008371D2">
              <w:rPr>
                <w:b/>
                <w:bCs/>
                <w:sz w:val="18"/>
                <w:szCs w:val="18"/>
              </w:rPr>
              <w:t xml:space="preserve">5. </w:t>
            </w:r>
            <w:r>
              <w:rPr>
                <w:b/>
                <w:bCs/>
                <w:sz w:val="18"/>
                <w:szCs w:val="18"/>
              </w:rPr>
              <w:t xml:space="preserve">Vedenjakelua ja </w:t>
            </w:r>
            <w:r w:rsidR="00F533EE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käsittelyä koskeva omavalvonta</w:t>
            </w:r>
          </w:p>
        </w:tc>
        <w:tc>
          <w:tcPr>
            <w:tcW w:w="8148" w:type="dxa"/>
            <w:gridSpan w:val="2"/>
          </w:tcPr>
          <w:p w14:paraId="3EE9A375" w14:textId="77777777" w:rsidR="00937B69" w:rsidRDefault="00547BF6" w:rsidP="002B2D30">
            <w:pPr>
              <w:ind w:hanging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r   Tapahtuma-alueella toimitettavaa vett</w:t>
            </w:r>
            <w:r w:rsidR="00937B69">
              <w:rPr>
                <w:sz w:val="16"/>
                <w:szCs w:val="16"/>
              </w:rPr>
              <w:t xml:space="preserve">ä </w:t>
            </w:r>
            <w:r>
              <w:rPr>
                <w:sz w:val="16"/>
                <w:szCs w:val="16"/>
              </w:rPr>
              <w:t xml:space="preserve">ei </w:t>
            </w:r>
            <w:r w:rsidR="00937B69">
              <w:rPr>
                <w:sz w:val="16"/>
                <w:szCs w:val="16"/>
              </w:rPr>
              <w:t xml:space="preserve">erikseen </w:t>
            </w:r>
            <w:r>
              <w:rPr>
                <w:sz w:val="16"/>
                <w:szCs w:val="16"/>
              </w:rPr>
              <w:t>käsitellä</w:t>
            </w:r>
            <w:r w:rsidR="00937B69">
              <w:rPr>
                <w:sz w:val="16"/>
                <w:szCs w:val="16"/>
              </w:rPr>
              <w:t xml:space="preserve"> </w:t>
            </w:r>
          </w:p>
          <w:p w14:paraId="23B6591D" w14:textId="77777777" w:rsidR="002B2D30" w:rsidRDefault="00937B69" w:rsidP="00937B69">
            <w:pPr>
              <w:spacing w:before="240"/>
              <w:ind w:hanging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2B2D30">
              <w:rPr>
                <w:sz w:val="16"/>
                <w:szCs w:val="16"/>
              </w:rPr>
              <w:t>toimitettaessa</w:t>
            </w:r>
            <w:r>
              <w:rPr>
                <w:sz w:val="16"/>
                <w:szCs w:val="16"/>
              </w:rPr>
              <w:t xml:space="preserve"> </w:t>
            </w:r>
            <w:r w:rsidR="002B2D30">
              <w:rPr>
                <w:sz w:val="16"/>
                <w:szCs w:val="16"/>
              </w:rPr>
              <w:t>paikan päälle</w:t>
            </w:r>
            <w:r>
              <w:rPr>
                <w:sz w:val="16"/>
                <w:szCs w:val="16"/>
              </w:rPr>
              <w:t xml:space="preserve"> _____, paikan päällä</w:t>
            </w:r>
            <w:r w:rsidR="00547BF6">
              <w:rPr>
                <w:sz w:val="16"/>
                <w:szCs w:val="16"/>
              </w:rPr>
              <w:t xml:space="preserve"> jakeluvaiheessa____</w:t>
            </w:r>
            <w:r>
              <w:rPr>
                <w:sz w:val="16"/>
                <w:szCs w:val="16"/>
              </w:rPr>
              <w:t>.</w:t>
            </w:r>
            <w:r w:rsidR="00547BF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3F801A54" w14:textId="49C54753" w:rsidR="00547BF6" w:rsidRDefault="00937B69" w:rsidP="00B92C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Lisätie</w:t>
            </w:r>
            <w:r w:rsidR="002B2D30">
              <w:rPr>
                <w:sz w:val="16"/>
                <w:szCs w:val="16"/>
              </w:rPr>
              <w:t>dot (</w:t>
            </w:r>
            <w:r w:rsidR="00F533EE">
              <w:rPr>
                <w:sz w:val="16"/>
                <w:szCs w:val="16"/>
              </w:rPr>
              <w:t>jos</w:t>
            </w:r>
            <w:r w:rsidR="002B2D30">
              <w:rPr>
                <w:sz w:val="16"/>
                <w:szCs w:val="16"/>
              </w:rPr>
              <w:t xml:space="preserve"> vedenkäsittelyä on</w:t>
            </w:r>
            <w:r w:rsidR="00F533EE">
              <w:rPr>
                <w:sz w:val="16"/>
                <w:szCs w:val="16"/>
              </w:rPr>
              <w:t>, niin mitä</w:t>
            </w:r>
            <w:r w:rsidR="002B2D3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:</w:t>
            </w:r>
          </w:p>
          <w:p w14:paraId="292BCEC9" w14:textId="106FBC85" w:rsidR="00547BF6" w:rsidRPr="00567A62" w:rsidRDefault="00547BF6" w:rsidP="007974A5">
            <w:pPr>
              <w:ind w:hanging="228"/>
              <w:rPr>
                <w:sz w:val="16"/>
                <w:szCs w:val="16"/>
              </w:rPr>
            </w:pPr>
          </w:p>
        </w:tc>
      </w:tr>
      <w:tr w:rsidR="00937B69" w14:paraId="6F2DAA60" w14:textId="77777777" w:rsidTr="007974A5">
        <w:trPr>
          <w:trHeight w:val="871"/>
        </w:trPr>
        <w:tc>
          <w:tcPr>
            <w:tcW w:w="1770" w:type="dxa"/>
            <w:vMerge/>
          </w:tcPr>
          <w:p w14:paraId="485008D4" w14:textId="77777777" w:rsidR="00937B69" w:rsidRPr="008371D2" w:rsidRDefault="00937B69" w:rsidP="002C22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416F8AD3" w14:textId="0D9DED46" w:rsidR="00937B69" w:rsidRDefault="00937B69" w:rsidP="002B2D30">
            <w:pPr>
              <w:ind w:hanging="2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Vesikalusteiden, putkien ja käsittelylaitteistojen hankinta /</w:t>
            </w:r>
            <w:r w:rsidR="009E47E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järjestä</w:t>
            </w:r>
            <w:r w:rsidR="00F533EE">
              <w:rPr>
                <w:sz w:val="16"/>
                <w:szCs w:val="16"/>
              </w:rPr>
              <w:t xml:space="preserve">misestä vastaavan </w:t>
            </w:r>
            <w:r>
              <w:rPr>
                <w:sz w:val="16"/>
                <w:szCs w:val="16"/>
              </w:rPr>
              <w:t>tahon yhteystiedot:</w:t>
            </w:r>
          </w:p>
        </w:tc>
      </w:tr>
      <w:tr w:rsidR="00547BF6" w14:paraId="79E137F5" w14:textId="77777777" w:rsidTr="001C70A5">
        <w:tc>
          <w:tcPr>
            <w:tcW w:w="1770" w:type="dxa"/>
            <w:vMerge/>
          </w:tcPr>
          <w:p w14:paraId="3FE24478" w14:textId="05DDA7A1" w:rsidR="00547BF6" w:rsidRPr="008371D2" w:rsidRDefault="00547BF6" w:rsidP="002C22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5743644D" w14:textId="35250510" w:rsidR="00547BF6" w:rsidRDefault="00547BF6" w:rsidP="00020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Kuvaus kuljetus- ja säilytyshygieniasta (vesikalusteet, putket ja käsittelylaitteistot):</w:t>
            </w:r>
          </w:p>
          <w:p w14:paraId="66698A08" w14:textId="29F0E299" w:rsidR="00547BF6" w:rsidRPr="004B3310" w:rsidRDefault="00547BF6" w:rsidP="004B3310">
            <w:pPr>
              <w:spacing w:after="0"/>
              <w:rPr>
                <w:sz w:val="16"/>
                <w:szCs w:val="16"/>
                <w:vertAlign w:val="superscript"/>
              </w:rPr>
            </w:pPr>
          </w:p>
        </w:tc>
      </w:tr>
      <w:tr w:rsidR="00547BF6" w14:paraId="101C54D3" w14:textId="77777777" w:rsidTr="001C70A5">
        <w:tc>
          <w:tcPr>
            <w:tcW w:w="1770" w:type="dxa"/>
            <w:vMerge/>
          </w:tcPr>
          <w:p w14:paraId="3EB79723" w14:textId="68400915" w:rsidR="00547BF6" w:rsidRPr="008371D2" w:rsidRDefault="00547BF6" w:rsidP="002C22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7305FD7E" w14:textId="77777777" w:rsidR="009E47E7" w:rsidRDefault="00547BF6" w:rsidP="009E47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Asennuksesta vastaava taho:</w:t>
            </w:r>
            <w:r w:rsidR="009E47E7">
              <w:rPr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2F702D28" w14:textId="77777777" w:rsidR="009E47E7" w:rsidRDefault="009E47E7" w:rsidP="009E47E7">
            <w:pPr>
              <w:rPr>
                <w:sz w:val="16"/>
                <w:szCs w:val="16"/>
              </w:rPr>
            </w:pPr>
          </w:p>
          <w:p w14:paraId="242DE7A4" w14:textId="5DED4234" w:rsidR="00547BF6" w:rsidRPr="00020617" w:rsidRDefault="009E47E7" w:rsidP="009E47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="002B2D30">
              <w:rPr>
                <w:sz w:val="16"/>
                <w:szCs w:val="16"/>
              </w:rPr>
              <w:t>A</w:t>
            </w:r>
            <w:r w:rsidR="00547BF6">
              <w:rPr>
                <w:sz w:val="16"/>
                <w:szCs w:val="16"/>
              </w:rPr>
              <w:t xml:space="preserve">sentajalla </w:t>
            </w:r>
            <w:r w:rsidR="002B2D30">
              <w:rPr>
                <w:sz w:val="16"/>
                <w:szCs w:val="16"/>
              </w:rPr>
              <w:t xml:space="preserve">on </w:t>
            </w:r>
            <w:r w:rsidR="00547BF6">
              <w:rPr>
                <w:sz w:val="16"/>
                <w:szCs w:val="16"/>
              </w:rPr>
              <w:t>vesityökortti: kyllä______, ei_______.</w:t>
            </w:r>
          </w:p>
        </w:tc>
      </w:tr>
      <w:tr w:rsidR="00547BF6" w14:paraId="30FD0182" w14:textId="77777777" w:rsidTr="001C70A5">
        <w:tc>
          <w:tcPr>
            <w:tcW w:w="1770" w:type="dxa"/>
            <w:vMerge/>
          </w:tcPr>
          <w:p w14:paraId="50D2166A" w14:textId="77777777" w:rsidR="00547BF6" w:rsidRPr="008371D2" w:rsidRDefault="00547BF6" w:rsidP="002C22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2CC91227" w14:textId="77777777" w:rsidR="00547BF6" w:rsidRDefault="00547BF6" w:rsidP="00797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Huoll</w:t>
            </w:r>
            <w:r w:rsidR="002B2D30">
              <w:rPr>
                <w:sz w:val="16"/>
                <w:szCs w:val="16"/>
              </w:rPr>
              <w:t>oista</w:t>
            </w:r>
            <w:r>
              <w:rPr>
                <w:sz w:val="16"/>
                <w:szCs w:val="16"/>
              </w:rPr>
              <w:t xml:space="preserve"> vastaava taho:</w:t>
            </w:r>
          </w:p>
          <w:p w14:paraId="26B2B601" w14:textId="3E689EE7" w:rsidR="009E47E7" w:rsidRDefault="009E47E7" w:rsidP="007974A5">
            <w:pPr>
              <w:rPr>
                <w:sz w:val="16"/>
                <w:szCs w:val="16"/>
              </w:rPr>
            </w:pPr>
          </w:p>
        </w:tc>
      </w:tr>
      <w:tr w:rsidR="00547BF6" w14:paraId="085571C7" w14:textId="77777777" w:rsidTr="001C70A5">
        <w:tc>
          <w:tcPr>
            <w:tcW w:w="1770" w:type="dxa"/>
            <w:vMerge/>
          </w:tcPr>
          <w:p w14:paraId="5D1218D8" w14:textId="77777777" w:rsidR="00547BF6" w:rsidRPr="008371D2" w:rsidRDefault="00547BF6" w:rsidP="002C22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4B5F693F" w14:textId="77777777" w:rsidR="002B2D30" w:rsidRDefault="00547BF6" w:rsidP="00797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Talousveden laadun varmistaminen</w:t>
            </w:r>
          </w:p>
          <w:p w14:paraId="0645AE01" w14:textId="726C9A11" w:rsidR="00547BF6" w:rsidRDefault="00547BF6" w:rsidP="00797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Mikrobiologinen laatu tutkitaan ennen käyttöönottoa: kyllä______, ei_______.</w:t>
            </w:r>
          </w:p>
          <w:p w14:paraId="02BF17E9" w14:textId="77777777" w:rsidR="00F533EE" w:rsidRDefault="002B2D30" w:rsidP="00797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Vesin</w:t>
            </w:r>
            <w:r w:rsidR="00547BF6">
              <w:rPr>
                <w:sz w:val="16"/>
                <w:szCs w:val="16"/>
              </w:rPr>
              <w:t xml:space="preserve">äytteiden lukumäärä: </w:t>
            </w:r>
          </w:p>
          <w:p w14:paraId="1A4FF422" w14:textId="7804F479" w:rsidR="00547BF6" w:rsidRDefault="00547BF6" w:rsidP="00F533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elintarviketoimijoiden vesipisteistä yht. ________(KPL), muista vesipisteistä ______ (KPL)</w:t>
            </w:r>
          </w:p>
        </w:tc>
      </w:tr>
      <w:tr w:rsidR="00547BF6" w14:paraId="0CD32472" w14:textId="77777777" w:rsidTr="00547BF6">
        <w:trPr>
          <w:trHeight w:val="1374"/>
        </w:trPr>
        <w:tc>
          <w:tcPr>
            <w:tcW w:w="1770" w:type="dxa"/>
            <w:vMerge/>
          </w:tcPr>
          <w:p w14:paraId="43D6B13E" w14:textId="47783C4A" w:rsidR="00547BF6" w:rsidRPr="008371D2" w:rsidRDefault="00547BF6" w:rsidP="002C22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4E638D32" w14:textId="1F743DE0" w:rsidR="00547BF6" w:rsidRDefault="00547BF6" w:rsidP="00B92CB6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omavalvonta (</w:t>
            </w:r>
            <w:r w:rsidR="00B92CB6">
              <w:rPr>
                <w:sz w:val="16"/>
                <w:szCs w:val="16"/>
              </w:rPr>
              <w:t>täsmennä</w:t>
            </w:r>
            <w:r>
              <w:rPr>
                <w:sz w:val="16"/>
                <w:szCs w:val="16"/>
              </w:rPr>
              <w:t>):</w:t>
            </w:r>
          </w:p>
          <w:p w14:paraId="48614917" w14:textId="77777777" w:rsidR="00547BF6" w:rsidRDefault="00547BF6" w:rsidP="00020617">
            <w:pPr>
              <w:rPr>
                <w:sz w:val="16"/>
                <w:szCs w:val="16"/>
              </w:rPr>
            </w:pPr>
          </w:p>
          <w:p w14:paraId="1E5A64A1" w14:textId="53F05EF8" w:rsidR="00547BF6" w:rsidRPr="00020617" w:rsidRDefault="00547BF6" w:rsidP="00B92CB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Erillinen omavalvontasuunnitelma liitteenä (</w:t>
            </w:r>
            <w:r w:rsidRPr="00F533EE">
              <w:rPr>
                <w:b/>
                <w:bCs/>
                <w:sz w:val="16"/>
                <w:szCs w:val="16"/>
              </w:rPr>
              <w:t>liite 2</w:t>
            </w:r>
            <w:proofErr w:type="gramStart"/>
            <w:r>
              <w:rPr>
                <w:sz w:val="16"/>
                <w:szCs w:val="16"/>
              </w:rPr>
              <w:t>):  kyllä</w:t>
            </w:r>
            <w:proofErr w:type="gramEnd"/>
            <w:r>
              <w:rPr>
                <w:sz w:val="16"/>
                <w:szCs w:val="16"/>
              </w:rPr>
              <w:t>_______, ei_______.</w:t>
            </w:r>
          </w:p>
        </w:tc>
      </w:tr>
      <w:tr w:rsidR="00547BF6" w14:paraId="786B1550" w14:textId="77777777" w:rsidTr="00395A89">
        <w:trPr>
          <w:trHeight w:val="170"/>
        </w:trPr>
        <w:tc>
          <w:tcPr>
            <w:tcW w:w="1770" w:type="dxa"/>
            <w:vMerge w:val="restart"/>
          </w:tcPr>
          <w:p w14:paraId="618A0A25" w14:textId="7BD17B9B" w:rsidR="00547BF6" w:rsidRPr="008371D2" w:rsidRDefault="00547BF6" w:rsidP="00E2115E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8. Toimijan varautuminen </w:t>
            </w:r>
            <w:r w:rsidR="00F533EE">
              <w:rPr>
                <w:b/>
                <w:bCs/>
                <w:sz w:val="18"/>
                <w:szCs w:val="18"/>
              </w:rPr>
              <w:lastRenderedPageBreak/>
              <w:t xml:space="preserve">vedenjakelun </w:t>
            </w:r>
            <w:r>
              <w:rPr>
                <w:b/>
                <w:bCs/>
                <w:sz w:val="18"/>
                <w:szCs w:val="18"/>
              </w:rPr>
              <w:t>häiriötilanteisiin</w:t>
            </w:r>
          </w:p>
        </w:tc>
        <w:tc>
          <w:tcPr>
            <w:tcW w:w="8148" w:type="dxa"/>
            <w:gridSpan w:val="2"/>
          </w:tcPr>
          <w:p w14:paraId="260A6901" w14:textId="40E8D59A" w:rsidR="00547BF6" w:rsidRPr="00020617" w:rsidRDefault="00547BF6" w:rsidP="00E2115E">
            <w:pPr>
              <w:spacing w:after="0"/>
              <w:rPr>
                <w:sz w:val="16"/>
                <w:szCs w:val="16"/>
              </w:rPr>
            </w:pPr>
            <w:r w:rsidRPr="00547BF6">
              <w:rPr>
                <w:sz w:val="16"/>
                <w:szCs w:val="16"/>
              </w:rPr>
              <w:lastRenderedPageBreak/>
              <w:t xml:space="preserve">Häiriötilanteella tarkoitetaan yllättävää tai äkillistä tilannetta, joka voi aiheuttaa </w:t>
            </w:r>
            <w:r w:rsidRPr="002B2D30">
              <w:rPr>
                <w:i/>
                <w:iCs/>
                <w:sz w:val="16"/>
                <w:szCs w:val="16"/>
              </w:rPr>
              <w:t>talousveden saastumista tai häiriötä veden jakelussa</w:t>
            </w:r>
            <w:r w:rsidRPr="00547BF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Esim.</w:t>
            </w:r>
            <w:r w:rsidRPr="00547BF6">
              <w:rPr>
                <w:sz w:val="16"/>
                <w:szCs w:val="16"/>
              </w:rPr>
              <w:t xml:space="preserve"> ongelma veden saannissa, vedenjakelulaitteiston rikkoontuminen, sääolosuhteet, sähkökatkot</w:t>
            </w:r>
            <w:r>
              <w:rPr>
                <w:sz w:val="16"/>
                <w:szCs w:val="16"/>
              </w:rPr>
              <w:t>,</w:t>
            </w:r>
            <w:r w:rsidRPr="00547BF6">
              <w:rPr>
                <w:sz w:val="16"/>
                <w:szCs w:val="16"/>
              </w:rPr>
              <w:t xml:space="preserve"> ilkivalta. Häiriötilanteisiin tulee varautua </w:t>
            </w:r>
            <w:r>
              <w:rPr>
                <w:sz w:val="16"/>
                <w:szCs w:val="16"/>
              </w:rPr>
              <w:t>ennalta</w:t>
            </w:r>
            <w:r w:rsidRPr="00547BF6">
              <w:rPr>
                <w:sz w:val="16"/>
                <w:szCs w:val="16"/>
              </w:rPr>
              <w:t xml:space="preserve"> luomalla erilaisiin häiriötilanteisiin </w:t>
            </w:r>
            <w:r w:rsidRPr="002B2D30">
              <w:rPr>
                <w:i/>
                <w:iCs/>
                <w:sz w:val="16"/>
                <w:szCs w:val="16"/>
              </w:rPr>
              <w:lastRenderedPageBreak/>
              <w:t>toimintatavat</w:t>
            </w:r>
            <w:r w:rsidRPr="00547BF6">
              <w:rPr>
                <w:sz w:val="16"/>
                <w:szCs w:val="16"/>
              </w:rPr>
              <w:t xml:space="preserve">, selvittämällä </w:t>
            </w:r>
            <w:r w:rsidRPr="002B2D30">
              <w:rPr>
                <w:i/>
                <w:iCs/>
                <w:sz w:val="16"/>
                <w:szCs w:val="16"/>
              </w:rPr>
              <w:t>vastuunjako</w:t>
            </w:r>
            <w:r>
              <w:rPr>
                <w:sz w:val="16"/>
                <w:szCs w:val="16"/>
              </w:rPr>
              <w:t>, ylläpitämällä</w:t>
            </w:r>
            <w:r w:rsidRPr="00547BF6">
              <w:rPr>
                <w:sz w:val="16"/>
                <w:szCs w:val="16"/>
              </w:rPr>
              <w:t xml:space="preserve"> </w:t>
            </w:r>
            <w:r w:rsidRPr="002B2D30">
              <w:rPr>
                <w:i/>
                <w:iCs/>
                <w:sz w:val="16"/>
                <w:szCs w:val="16"/>
              </w:rPr>
              <w:t>yhteystiedot</w:t>
            </w:r>
            <w:r>
              <w:rPr>
                <w:sz w:val="16"/>
                <w:szCs w:val="16"/>
              </w:rPr>
              <w:t xml:space="preserve"> ajan tasalla</w:t>
            </w:r>
            <w:r w:rsidRPr="00547BF6">
              <w:rPr>
                <w:sz w:val="16"/>
                <w:szCs w:val="16"/>
              </w:rPr>
              <w:t xml:space="preserve"> sekä </w:t>
            </w:r>
            <w:r>
              <w:rPr>
                <w:sz w:val="16"/>
                <w:szCs w:val="16"/>
              </w:rPr>
              <w:t xml:space="preserve">suunnittelemalla </w:t>
            </w:r>
            <w:r w:rsidRPr="002B2D30">
              <w:rPr>
                <w:i/>
                <w:iCs/>
                <w:sz w:val="16"/>
                <w:szCs w:val="16"/>
              </w:rPr>
              <w:t>ihmisten tiedottaminen</w:t>
            </w:r>
            <w:r w:rsidR="00937B69">
              <w:rPr>
                <w:sz w:val="16"/>
                <w:szCs w:val="16"/>
              </w:rPr>
              <w:t xml:space="preserve"> ennakkoon</w:t>
            </w:r>
            <w:r w:rsidRPr="00547BF6">
              <w:rPr>
                <w:sz w:val="16"/>
                <w:szCs w:val="16"/>
              </w:rPr>
              <w:t>.</w:t>
            </w:r>
          </w:p>
        </w:tc>
      </w:tr>
      <w:tr w:rsidR="00547BF6" w14:paraId="01D174F4" w14:textId="77777777" w:rsidTr="00BD60B4">
        <w:trPr>
          <w:trHeight w:val="170"/>
        </w:trPr>
        <w:tc>
          <w:tcPr>
            <w:tcW w:w="1770" w:type="dxa"/>
            <w:vMerge/>
          </w:tcPr>
          <w:p w14:paraId="2F13F904" w14:textId="77777777" w:rsidR="00547BF6" w:rsidRDefault="00547BF6" w:rsidP="002C22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8" w:type="dxa"/>
            <w:gridSpan w:val="2"/>
          </w:tcPr>
          <w:p w14:paraId="75C82419" w14:textId="560547FC" w:rsidR="00547BF6" w:rsidRDefault="00937B69" w:rsidP="00020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Kuvaus toiminnasta </w:t>
            </w:r>
            <w:r w:rsidR="00F533EE">
              <w:rPr>
                <w:sz w:val="16"/>
                <w:szCs w:val="16"/>
              </w:rPr>
              <w:t xml:space="preserve">vedenjakelun </w:t>
            </w:r>
            <w:r>
              <w:rPr>
                <w:sz w:val="16"/>
                <w:szCs w:val="16"/>
              </w:rPr>
              <w:t>häiriötilanteessa:</w:t>
            </w:r>
          </w:p>
          <w:p w14:paraId="7AE23EE5" w14:textId="77777777" w:rsidR="00937B69" w:rsidRDefault="00937B69" w:rsidP="00020617">
            <w:pPr>
              <w:rPr>
                <w:sz w:val="16"/>
                <w:szCs w:val="16"/>
              </w:rPr>
            </w:pPr>
          </w:p>
          <w:p w14:paraId="2EA818F0" w14:textId="522702AD" w:rsidR="00547BF6" w:rsidRPr="00B0695D" w:rsidRDefault="00937B69" w:rsidP="000206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Erillinen häiriötilannesuunnitelma liitteenä (</w:t>
            </w:r>
            <w:r w:rsidRPr="00937B69">
              <w:rPr>
                <w:b/>
                <w:bCs/>
                <w:sz w:val="16"/>
                <w:szCs w:val="16"/>
              </w:rPr>
              <w:t>liite 3</w:t>
            </w:r>
            <w:r>
              <w:rPr>
                <w:sz w:val="16"/>
                <w:szCs w:val="16"/>
              </w:rPr>
              <w:t>): kyllä______, ei ________.</w:t>
            </w:r>
          </w:p>
        </w:tc>
      </w:tr>
      <w:tr w:rsidR="00937B69" w14:paraId="4CE3D833" w14:textId="77777777" w:rsidTr="00973019">
        <w:trPr>
          <w:trHeight w:val="170"/>
        </w:trPr>
        <w:tc>
          <w:tcPr>
            <w:tcW w:w="1770" w:type="dxa"/>
          </w:tcPr>
          <w:p w14:paraId="28E44C80" w14:textId="5F55A59C" w:rsidR="00937B69" w:rsidRDefault="00937B69" w:rsidP="008065C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 Ilmoituksen käsittely</w:t>
            </w:r>
          </w:p>
        </w:tc>
        <w:tc>
          <w:tcPr>
            <w:tcW w:w="8148" w:type="dxa"/>
            <w:gridSpan w:val="2"/>
          </w:tcPr>
          <w:p w14:paraId="222DAA1D" w14:textId="53911D36" w:rsidR="00937B69" w:rsidRPr="00EF7DF0" w:rsidRDefault="00937B69" w:rsidP="00020617">
            <w:pPr>
              <w:rPr>
                <w:sz w:val="18"/>
                <w:szCs w:val="18"/>
              </w:rPr>
            </w:pPr>
            <w:r w:rsidRPr="00937B69">
              <w:rPr>
                <w:sz w:val="18"/>
                <w:szCs w:val="18"/>
              </w:rPr>
              <w:t>Terveydensuojeluviranomainen käsittelee ilmoituksen ja lähettää yhteyshenkilölle todistuksen ilmoituksen vastaanottamisesta. Ilmoituksen käsittelystä peritään ympäristöterveydenhuollon maksutaksan mukainen maksu. Toiminnanharjoittajan tiedot tallennetaan valvontakohdetietokantaan.</w:t>
            </w:r>
          </w:p>
        </w:tc>
      </w:tr>
      <w:tr w:rsidR="0075394D" w14:paraId="688D5AE5" w14:textId="77777777" w:rsidTr="001C70A5">
        <w:trPr>
          <w:trHeight w:val="170"/>
        </w:trPr>
        <w:tc>
          <w:tcPr>
            <w:tcW w:w="1770" w:type="dxa"/>
          </w:tcPr>
          <w:p w14:paraId="541F35E5" w14:textId="6DD7BE34" w:rsidR="0075394D" w:rsidRDefault="0075394D" w:rsidP="002C22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10. </w:t>
            </w:r>
            <w:r w:rsidR="002B2D30">
              <w:rPr>
                <w:b/>
                <w:bCs/>
                <w:sz w:val="18"/>
                <w:szCs w:val="18"/>
              </w:rPr>
              <w:t>Laskutus</w:t>
            </w:r>
            <w:r w:rsidR="009E47E7">
              <w:rPr>
                <w:b/>
                <w:bCs/>
                <w:sz w:val="18"/>
                <w:szCs w:val="18"/>
              </w:rPr>
              <w:t xml:space="preserve"> ja allekirjoitus</w:t>
            </w:r>
          </w:p>
        </w:tc>
        <w:tc>
          <w:tcPr>
            <w:tcW w:w="8148" w:type="dxa"/>
            <w:gridSpan w:val="2"/>
          </w:tcPr>
          <w:p w14:paraId="3B28364C" w14:textId="48F77A3D" w:rsidR="0075394D" w:rsidRDefault="002B2D30" w:rsidP="0075394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Laskutusosoite:</w:t>
            </w:r>
          </w:p>
          <w:p w14:paraId="444A6A38" w14:textId="22211EDC" w:rsidR="00F533EE" w:rsidRDefault="00F533EE" w:rsidP="0075394D">
            <w:pPr>
              <w:spacing w:after="0"/>
              <w:rPr>
                <w:sz w:val="18"/>
                <w:szCs w:val="18"/>
              </w:rPr>
            </w:pPr>
          </w:p>
          <w:p w14:paraId="390DF978" w14:textId="53E1DAD0" w:rsidR="002B2D30" w:rsidRDefault="00B92CB6" w:rsidP="0075394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</w:t>
            </w:r>
          </w:p>
          <w:p w14:paraId="0D23716C" w14:textId="77777777" w:rsidR="00B92CB6" w:rsidRDefault="002B2D30" w:rsidP="0075394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Ilmoituksen käsittelyä koskeva</w:t>
            </w:r>
            <w:r w:rsidR="00B92CB6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todistu</w:t>
            </w:r>
            <w:r w:rsidR="00B92CB6">
              <w:rPr>
                <w:sz w:val="18"/>
                <w:szCs w:val="18"/>
              </w:rPr>
              <w:t>ksen saa lähettää sähköpostiin:</w:t>
            </w:r>
          </w:p>
          <w:p w14:paraId="07C9526C" w14:textId="77777777" w:rsidR="00B92CB6" w:rsidRDefault="00B92CB6" w:rsidP="0075394D">
            <w:pPr>
              <w:spacing w:after="0"/>
              <w:rPr>
                <w:sz w:val="18"/>
                <w:szCs w:val="18"/>
              </w:rPr>
            </w:pPr>
          </w:p>
          <w:p w14:paraId="5EF0664A" w14:textId="1A9443FE" w:rsidR="002B2D30" w:rsidRDefault="00B92CB6" w:rsidP="0075394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</w:t>
            </w:r>
          </w:p>
          <w:p w14:paraId="2953C9D4" w14:textId="77777777" w:rsidR="002B2D30" w:rsidRDefault="002B2D30" w:rsidP="0075394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Päiväys ja allekirjoitus:</w:t>
            </w:r>
          </w:p>
          <w:p w14:paraId="5C3EDA2C" w14:textId="77777777" w:rsidR="002B2D30" w:rsidRDefault="002B2D30" w:rsidP="0075394D">
            <w:pPr>
              <w:spacing w:after="0"/>
              <w:rPr>
                <w:sz w:val="18"/>
                <w:szCs w:val="18"/>
              </w:rPr>
            </w:pPr>
          </w:p>
          <w:p w14:paraId="514D24CB" w14:textId="152AB1B6" w:rsidR="002B2D30" w:rsidRDefault="00B92CB6" w:rsidP="0075394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</w:t>
            </w:r>
          </w:p>
          <w:p w14:paraId="1B04A48F" w14:textId="77777777" w:rsidR="002B2D30" w:rsidRDefault="002B2D30" w:rsidP="0075394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Nimenselvennys ja puhelinnumero:</w:t>
            </w:r>
          </w:p>
          <w:p w14:paraId="1F144AFC" w14:textId="12122134" w:rsidR="00B92CB6" w:rsidRPr="0075394D" w:rsidRDefault="00B92CB6" w:rsidP="0075394D">
            <w:pPr>
              <w:spacing w:after="0"/>
              <w:rPr>
                <w:sz w:val="18"/>
                <w:szCs w:val="18"/>
              </w:rPr>
            </w:pPr>
          </w:p>
        </w:tc>
      </w:tr>
      <w:tr w:rsidR="008311C7" w14:paraId="6BE6CB03" w14:textId="77777777" w:rsidTr="001C70A5">
        <w:trPr>
          <w:trHeight w:val="170"/>
        </w:trPr>
        <w:tc>
          <w:tcPr>
            <w:tcW w:w="1770" w:type="dxa"/>
          </w:tcPr>
          <w:p w14:paraId="4D02EFB8" w14:textId="60AE68A0" w:rsidR="008311C7" w:rsidRDefault="008311C7" w:rsidP="002C22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11. </w:t>
            </w:r>
            <w:r w:rsidR="002B2D30">
              <w:rPr>
                <w:b/>
                <w:bCs/>
                <w:sz w:val="18"/>
                <w:szCs w:val="18"/>
              </w:rPr>
              <w:t>Liitteet</w:t>
            </w:r>
          </w:p>
        </w:tc>
        <w:tc>
          <w:tcPr>
            <w:tcW w:w="8148" w:type="dxa"/>
            <w:gridSpan w:val="2"/>
          </w:tcPr>
          <w:p w14:paraId="78A7BCF8" w14:textId="10AE1880" w:rsidR="002B2D30" w:rsidRDefault="002B2D30" w:rsidP="00B92CB6">
            <w:pPr>
              <w:spacing w:before="24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Liite 1: Kartta </w:t>
            </w:r>
            <w:proofErr w:type="gramStart"/>
            <w:r>
              <w:rPr>
                <w:sz w:val="16"/>
                <w:szCs w:val="16"/>
              </w:rPr>
              <w:t>vesijärjestelyistä  _</w:t>
            </w:r>
            <w:proofErr w:type="gramEnd"/>
            <w:r>
              <w:rPr>
                <w:sz w:val="16"/>
                <w:szCs w:val="16"/>
              </w:rPr>
              <w:t>___</w:t>
            </w:r>
          </w:p>
          <w:p w14:paraId="4091A18A" w14:textId="5706DF83" w:rsidR="002B2D30" w:rsidRDefault="002B2D30" w:rsidP="00B92CB6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Liite 2: Omavalvontasuunnitelma ____</w:t>
            </w:r>
          </w:p>
          <w:p w14:paraId="04B3418F" w14:textId="066B607C" w:rsidR="002B2D30" w:rsidRPr="002B2D30" w:rsidRDefault="002B2D30" w:rsidP="00B92CB6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Liite 3: Häir</w:t>
            </w:r>
            <w:r w:rsidR="00B92CB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ötilannesuunnitelma ____</w:t>
            </w:r>
          </w:p>
        </w:tc>
      </w:tr>
    </w:tbl>
    <w:p w14:paraId="736AE6B0" w14:textId="77777777" w:rsidR="00262735" w:rsidRDefault="00262735" w:rsidP="00C90632"/>
    <w:sectPr w:rsidR="00262735" w:rsidSect="000762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411" w:right="567" w:bottom="567" w:left="1134" w:header="5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2359" w14:textId="77777777" w:rsidR="0028739E" w:rsidRDefault="0028739E" w:rsidP="00C90632">
      <w:r>
        <w:separator/>
      </w:r>
    </w:p>
  </w:endnote>
  <w:endnote w:type="continuationSeparator" w:id="0">
    <w:p w14:paraId="4EA6C175" w14:textId="77777777" w:rsidR="0028739E" w:rsidRDefault="0028739E" w:rsidP="00C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C4FA" w14:textId="77777777" w:rsidR="00180813" w:rsidRDefault="0018081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103826"/>
      <w:docPartObj>
        <w:docPartGallery w:val="Page Numbers (Bottom of Page)"/>
        <w:docPartUnique/>
      </w:docPartObj>
    </w:sdtPr>
    <w:sdtEndPr/>
    <w:sdtContent>
      <w:p w14:paraId="637B3381" w14:textId="4AC970B6" w:rsidR="00076292" w:rsidRDefault="00076292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92CB6"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3B3A" w14:textId="6E549F48" w:rsidR="00C6633B" w:rsidRPr="00357AF9" w:rsidRDefault="007B1BCB" w:rsidP="00C90632">
    <w:pPr>
      <w:pStyle w:val="Alatunniste"/>
      <w:rPr>
        <w:rFonts w:cs="Calibri"/>
        <w:sz w:val="21"/>
        <w:szCs w:val="21"/>
      </w:rPr>
    </w:pPr>
    <w:r w:rsidRPr="00357AF9">
      <w:rPr>
        <w:sz w:val="21"/>
        <w:szCs w:val="21"/>
      </w:rPr>
      <w:t xml:space="preserve">Kalajoentie 5, 85100 Kalajoki | </w:t>
    </w:r>
    <w:r w:rsidR="00C215C3">
      <w:rPr>
        <w:sz w:val="21"/>
        <w:szCs w:val="21"/>
      </w:rPr>
      <w:t>ymparistoterveydenhuolto</w:t>
    </w:r>
    <w:r w:rsidRPr="00357AF9">
      <w:rPr>
        <w:sz w:val="21"/>
        <w:szCs w:val="21"/>
      </w:rPr>
      <w:t>@kalajoki.fi | +358 8 46 911 | kalajoki.fi |</w:t>
    </w:r>
    <w:r w:rsidR="00076292">
      <w:rPr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D779" w14:textId="77777777" w:rsidR="0028739E" w:rsidRDefault="0028739E" w:rsidP="00C90632">
      <w:r>
        <w:separator/>
      </w:r>
    </w:p>
  </w:footnote>
  <w:footnote w:type="continuationSeparator" w:id="0">
    <w:p w14:paraId="2B5C9D0E" w14:textId="77777777" w:rsidR="0028739E" w:rsidRDefault="0028739E" w:rsidP="00C9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68A" w14:textId="77777777" w:rsidR="00180813" w:rsidRDefault="0018081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1B62" w14:textId="77777777" w:rsidR="00CD57E0" w:rsidRPr="00A04DF4" w:rsidRDefault="00A04DF4" w:rsidP="00C90632">
    <w:pPr>
      <w:pStyle w:val="Yltunniste"/>
    </w:pPr>
    <w:r>
      <w:br/>
    </w:r>
    <w:r>
      <w:br/>
    </w:r>
    <w:r>
      <w:br/>
    </w:r>
    <w:r>
      <w:rPr>
        <w:noProof/>
      </w:rPr>
      <w:drawing>
        <wp:anchor distT="0" distB="0" distL="114300" distR="114300" simplePos="0" relativeHeight="251661312" behindDoc="1" locked="0" layoutInCell="1" allowOverlap="1" wp14:anchorId="28537875" wp14:editId="2540F626">
          <wp:simplePos x="0" y="0"/>
          <wp:positionH relativeFrom="column">
            <wp:posOffset>-769766</wp:posOffset>
          </wp:positionH>
          <wp:positionV relativeFrom="paragraph">
            <wp:posOffset>-433817</wp:posOffset>
          </wp:positionV>
          <wp:extent cx="1834896" cy="1834896"/>
          <wp:effectExtent l="0" t="0" r="0" b="0"/>
          <wp:wrapNone/>
          <wp:docPr id="802004481" name="Kuva 802004481" descr="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1834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A7429" w14:textId="77777777" w:rsidR="00ED0AC0" w:rsidRPr="00CD57E0" w:rsidRDefault="00ED0AC0" w:rsidP="00C9063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978A" w14:textId="77777777" w:rsidR="00032572" w:rsidRDefault="00AF780B" w:rsidP="0028739E">
    <w:pPr>
      <w:pStyle w:val="Yltunniste"/>
      <w:tabs>
        <w:tab w:val="clear" w:pos="4819"/>
        <w:tab w:val="center" w:pos="2127"/>
      </w:tabs>
      <w:spacing w:after="0"/>
      <w:ind w:firstLine="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2FDAE2" wp14:editId="6EECEA17">
          <wp:simplePos x="0" y="0"/>
          <wp:positionH relativeFrom="column">
            <wp:posOffset>-769766</wp:posOffset>
          </wp:positionH>
          <wp:positionV relativeFrom="paragraph">
            <wp:posOffset>-433817</wp:posOffset>
          </wp:positionV>
          <wp:extent cx="1834896" cy="1834896"/>
          <wp:effectExtent l="0" t="0" r="0" b="0"/>
          <wp:wrapNone/>
          <wp:docPr id="1847858353" name="Kuva 1847858353" descr="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1834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39E">
      <w:t>Kalajoen kaupun</w:t>
    </w:r>
    <w:r w:rsidR="00032572">
      <w:t>ki</w:t>
    </w:r>
    <w:r w:rsidR="0028739E">
      <w:t xml:space="preserve"> </w:t>
    </w:r>
  </w:p>
  <w:p w14:paraId="5EE885E0" w14:textId="350BF563" w:rsidR="0028739E" w:rsidRDefault="00032572" w:rsidP="0028739E">
    <w:pPr>
      <w:pStyle w:val="Yltunniste"/>
      <w:tabs>
        <w:tab w:val="clear" w:pos="4819"/>
        <w:tab w:val="center" w:pos="2127"/>
      </w:tabs>
      <w:spacing w:after="0"/>
      <w:ind w:firstLine="993"/>
    </w:pPr>
    <w:r>
      <w:t>Y</w:t>
    </w:r>
    <w:r w:rsidR="0028739E">
      <w:t>mpäristöterveydenhuol</w:t>
    </w:r>
    <w:r>
      <w:t>to</w:t>
    </w:r>
  </w:p>
  <w:p w14:paraId="54DD677E" w14:textId="0028E446" w:rsidR="00032572" w:rsidRDefault="00180813" w:rsidP="00180813">
    <w:pPr>
      <w:pStyle w:val="Yltunniste"/>
      <w:tabs>
        <w:tab w:val="clear" w:pos="4819"/>
        <w:tab w:val="center" w:pos="2127"/>
      </w:tabs>
      <w:spacing w:after="0"/>
      <w:ind w:left="993"/>
    </w:pPr>
    <w:r>
      <w:t xml:space="preserve">Lomake liitteineen lähetään </w:t>
    </w:r>
    <w:r w:rsidR="00032572" w:rsidRPr="00032572">
      <w:t>sähköposti</w:t>
    </w:r>
    <w:r>
      <w:t>osoitteeseen</w:t>
    </w:r>
    <w:r w:rsidR="00032572" w:rsidRPr="00032572">
      <w:t xml:space="preserve">: </w:t>
    </w:r>
    <w:hyperlink r:id="rId2" w:history="1">
      <w:r w:rsidRPr="00D13A28">
        <w:rPr>
          <w:rStyle w:val="Hyperlinkki"/>
        </w:rPr>
        <w:t>ymparistoterveydenhuolto@kalajoki.fi</w:t>
      </w:r>
    </w:hyperlink>
    <w:r>
      <w:t xml:space="preserve"> </w:t>
    </w:r>
    <w:r w:rsidR="00032572" w:rsidRPr="00032572">
      <w:t xml:space="preserve">             </w:t>
    </w:r>
  </w:p>
  <w:p w14:paraId="14FF2DEB" w14:textId="5EC45901" w:rsidR="0028739E" w:rsidRPr="00180813" w:rsidRDefault="00180813" w:rsidP="0028739E">
    <w:pPr>
      <w:pStyle w:val="Yltunniste"/>
      <w:tabs>
        <w:tab w:val="clear" w:pos="4819"/>
        <w:tab w:val="center" w:pos="2127"/>
      </w:tabs>
      <w:spacing w:after="0"/>
      <w:ind w:firstLine="993"/>
      <w:rPr>
        <w:sz w:val="16"/>
        <w:szCs w:val="16"/>
      </w:rPr>
    </w:pPr>
    <w:r>
      <w:tab/>
    </w:r>
    <w:r>
      <w:tab/>
    </w:r>
    <w:r w:rsidRPr="00180813">
      <w:rPr>
        <w:sz w:val="16"/>
        <w:szCs w:val="16"/>
      </w:rPr>
      <w:t>päivitetty 12.2.2026</w:t>
    </w:r>
  </w:p>
  <w:p w14:paraId="3DCFC16D" w14:textId="709D80B6" w:rsidR="00FF29C2" w:rsidRDefault="0028739E" w:rsidP="00C70ED4">
    <w:pPr>
      <w:pStyle w:val="Otsikko-3"/>
    </w:pPr>
    <w:r>
      <w:t>Terveydensuojelulain 13 §:n mukainen ilmoitus</w:t>
    </w:r>
  </w:p>
  <w:p w14:paraId="4B6D8500" w14:textId="21288086" w:rsidR="00A04DF4" w:rsidRPr="00AF780B" w:rsidRDefault="00B92CB6" w:rsidP="00B92CB6">
    <w:pPr>
      <w:pStyle w:val="Luettelokappale"/>
    </w:pPr>
    <w:r>
      <w:rPr>
        <w:b/>
        <w:bCs/>
      </w:rPr>
      <w:t>I</w:t>
    </w:r>
    <w:r w:rsidR="001C70A5" w:rsidRPr="00B92CB6">
      <w:rPr>
        <w:b/>
        <w:bCs/>
      </w:rPr>
      <w:t xml:space="preserve">lmoitus </w:t>
    </w:r>
    <w:r w:rsidR="00F533EE">
      <w:rPr>
        <w:b/>
        <w:bCs/>
      </w:rPr>
      <w:t>suurtapahtuman</w:t>
    </w:r>
    <w:r w:rsidR="001C70A5" w:rsidRPr="00B92CB6">
      <w:rPr>
        <w:b/>
        <w:bCs/>
      </w:rPr>
      <w:t xml:space="preserve"> vesijärjestelyistä</w:t>
    </w:r>
    <w:r>
      <w:rPr>
        <w:b/>
        <w:bCs/>
      </w:rPr>
      <w:t xml:space="preserve">, </w:t>
    </w:r>
    <w:proofErr w:type="spellStart"/>
    <w:r w:rsidRPr="00B92CB6">
      <w:rPr>
        <w:b/>
        <w:bCs/>
      </w:rPr>
      <w:t>Ts</w:t>
    </w:r>
    <w:r w:rsidR="00DD6858">
      <w:rPr>
        <w:b/>
        <w:bCs/>
      </w:rPr>
      <w:t>l</w:t>
    </w:r>
    <w:proofErr w:type="spellEnd"/>
    <w:r w:rsidRPr="00B92CB6">
      <w:rPr>
        <w:b/>
        <w:bCs/>
      </w:rPr>
      <w:t xml:space="preserve"> 18 a 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17" o:spid="_x0000_i1025" type="#_x0000_t75" style="width:13.2pt;height:10.2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426760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A93183"/>
    <w:multiLevelType w:val="hybridMultilevel"/>
    <w:tmpl w:val="605C2C5C"/>
    <w:lvl w:ilvl="0" w:tplc="1F2AE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E1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0A8D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AC4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059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E0B7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3C8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FC7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066228"/>
    <w:multiLevelType w:val="hybridMultilevel"/>
    <w:tmpl w:val="CCAEEE04"/>
    <w:lvl w:ilvl="0" w:tplc="A1F48C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8CF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9220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C8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EA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1850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5C0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AA6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24E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133072"/>
    <w:multiLevelType w:val="hybridMultilevel"/>
    <w:tmpl w:val="E98412D4"/>
    <w:lvl w:ilvl="0" w:tplc="6220ECB8">
      <w:start w:val="9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D5296"/>
    <w:multiLevelType w:val="hybridMultilevel"/>
    <w:tmpl w:val="30EA00B6"/>
    <w:lvl w:ilvl="0" w:tplc="9F26FF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A8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CBF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25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A8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1C0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0F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A2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6208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64A4C07"/>
    <w:multiLevelType w:val="hybridMultilevel"/>
    <w:tmpl w:val="C4489634"/>
    <w:lvl w:ilvl="0" w:tplc="E88E2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06B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ACA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0EE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61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268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6B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A6C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249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28880626">
    <w:abstractNumId w:val="0"/>
  </w:num>
  <w:num w:numId="2" w16cid:durableId="649749255">
    <w:abstractNumId w:val="4"/>
  </w:num>
  <w:num w:numId="3" w16cid:durableId="1698697239">
    <w:abstractNumId w:val="5"/>
  </w:num>
  <w:num w:numId="4" w16cid:durableId="1422531087">
    <w:abstractNumId w:val="2"/>
  </w:num>
  <w:num w:numId="5" w16cid:durableId="1931237790">
    <w:abstractNumId w:val="1"/>
  </w:num>
  <w:num w:numId="6" w16cid:durableId="160264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9E"/>
    <w:rsid w:val="00004A16"/>
    <w:rsid w:val="00020617"/>
    <w:rsid w:val="000228DA"/>
    <w:rsid w:val="00027BCB"/>
    <w:rsid w:val="00032572"/>
    <w:rsid w:val="00076292"/>
    <w:rsid w:val="00081716"/>
    <w:rsid w:val="00083E7E"/>
    <w:rsid w:val="000B7B9E"/>
    <w:rsid w:val="000E5763"/>
    <w:rsid w:val="00115BBA"/>
    <w:rsid w:val="00116C54"/>
    <w:rsid w:val="00121129"/>
    <w:rsid w:val="00144442"/>
    <w:rsid w:val="001638BC"/>
    <w:rsid w:val="00163AD5"/>
    <w:rsid w:val="00170828"/>
    <w:rsid w:val="00174183"/>
    <w:rsid w:val="00180813"/>
    <w:rsid w:val="00197243"/>
    <w:rsid w:val="001B35BD"/>
    <w:rsid w:val="001C70A5"/>
    <w:rsid w:val="00222237"/>
    <w:rsid w:val="00244A9E"/>
    <w:rsid w:val="0026187E"/>
    <w:rsid w:val="00262735"/>
    <w:rsid w:val="00283B43"/>
    <w:rsid w:val="0028739E"/>
    <w:rsid w:val="002A070C"/>
    <w:rsid w:val="002B2D30"/>
    <w:rsid w:val="002C22EF"/>
    <w:rsid w:val="002C3A7A"/>
    <w:rsid w:val="002C3F4B"/>
    <w:rsid w:val="002D010F"/>
    <w:rsid w:val="002D4014"/>
    <w:rsid w:val="002E5C8F"/>
    <w:rsid w:val="002E639C"/>
    <w:rsid w:val="003049AC"/>
    <w:rsid w:val="00353002"/>
    <w:rsid w:val="00353344"/>
    <w:rsid w:val="00357AF9"/>
    <w:rsid w:val="0037654D"/>
    <w:rsid w:val="003B6E37"/>
    <w:rsid w:val="003C6A3C"/>
    <w:rsid w:val="004018E9"/>
    <w:rsid w:val="004120F2"/>
    <w:rsid w:val="0041791D"/>
    <w:rsid w:val="00460C91"/>
    <w:rsid w:val="00473BB4"/>
    <w:rsid w:val="00483E36"/>
    <w:rsid w:val="004A0567"/>
    <w:rsid w:val="004A5A32"/>
    <w:rsid w:val="004A7A23"/>
    <w:rsid w:val="004B3310"/>
    <w:rsid w:val="004B3BC6"/>
    <w:rsid w:val="004E51BA"/>
    <w:rsid w:val="004E5FCB"/>
    <w:rsid w:val="00501B40"/>
    <w:rsid w:val="00506B95"/>
    <w:rsid w:val="005210B1"/>
    <w:rsid w:val="0054493F"/>
    <w:rsid w:val="00547BF6"/>
    <w:rsid w:val="00551A6A"/>
    <w:rsid w:val="00567A62"/>
    <w:rsid w:val="00575A60"/>
    <w:rsid w:val="005A6022"/>
    <w:rsid w:val="005C2D3B"/>
    <w:rsid w:val="005C5E7D"/>
    <w:rsid w:val="005C77EB"/>
    <w:rsid w:val="005D799B"/>
    <w:rsid w:val="005D7E9D"/>
    <w:rsid w:val="005E0E46"/>
    <w:rsid w:val="005E3E29"/>
    <w:rsid w:val="005F25E8"/>
    <w:rsid w:val="00617735"/>
    <w:rsid w:val="00634A16"/>
    <w:rsid w:val="006626B7"/>
    <w:rsid w:val="006B6BFA"/>
    <w:rsid w:val="006E2E9B"/>
    <w:rsid w:val="007045D5"/>
    <w:rsid w:val="007433EC"/>
    <w:rsid w:val="00743BDA"/>
    <w:rsid w:val="007503A0"/>
    <w:rsid w:val="0075394D"/>
    <w:rsid w:val="007676B9"/>
    <w:rsid w:val="007974A5"/>
    <w:rsid w:val="007B1BCB"/>
    <w:rsid w:val="007B7C44"/>
    <w:rsid w:val="007C58C4"/>
    <w:rsid w:val="007D2541"/>
    <w:rsid w:val="0080572D"/>
    <w:rsid w:val="008065C8"/>
    <w:rsid w:val="00806D30"/>
    <w:rsid w:val="00806EBB"/>
    <w:rsid w:val="00824B0C"/>
    <w:rsid w:val="008311C7"/>
    <w:rsid w:val="008343AF"/>
    <w:rsid w:val="008371D2"/>
    <w:rsid w:val="00845168"/>
    <w:rsid w:val="008A330B"/>
    <w:rsid w:val="008A7040"/>
    <w:rsid w:val="008B08F6"/>
    <w:rsid w:val="008C4C2F"/>
    <w:rsid w:val="008D019E"/>
    <w:rsid w:val="008F5973"/>
    <w:rsid w:val="00901C40"/>
    <w:rsid w:val="00914F48"/>
    <w:rsid w:val="00937B69"/>
    <w:rsid w:val="00941923"/>
    <w:rsid w:val="009419BD"/>
    <w:rsid w:val="009530E8"/>
    <w:rsid w:val="00983823"/>
    <w:rsid w:val="009A7B7F"/>
    <w:rsid w:val="009B5CD6"/>
    <w:rsid w:val="009C15CC"/>
    <w:rsid w:val="009E47E7"/>
    <w:rsid w:val="009E6A7B"/>
    <w:rsid w:val="009E7BF1"/>
    <w:rsid w:val="00A04DF4"/>
    <w:rsid w:val="00A119F6"/>
    <w:rsid w:val="00A13223"/>
    <w:rsid w:val="00A253A2"/>
    <w:rsid w:val="00A31D22"/>
    <w:rsid w:val="00A55764"/>
    <w:rsid w:val="00A55B6A"/>
    <w:rsid w:val="00A66958"/>
    <w:rsid w:val="00A91D51"/>
    <w:rsid w:val="00AC5ABE"/>
    <w:rsid w:val="00AF780B"/>
    <w:rsid w:val="00AF7EDD"/>
    <w:rsid w:val="00B00B3E"/>
    <w:rsid w:val="00B01116"/>
    <w:rsid w:val="00B0695D"/>
    <w:rsid w:val="00B152A0"/>
    <w:rsid w:val="00B1751C"/>
    <w:rsid w:val="00B308CF"/>
    <w:rsid w:val="00B41F6E"/>
    <w:rsid w:val="00B540A4"/>
    <w:rsid w:val="00B74F58"/>
    <w:rsid w:val="00B866BC"/>
    <w:rsid w:val="00B92CB6"/>
    <w:rsid w:val="00BA0786"/>
    <w:rsid w:val="00BA5282"/>
    <w:rsid w:val="00BB11DD"/>
    <w:rsid w:val="00BB1B38"/>
    <w:rsid w:val="00BC44E1"/>
    <w:rsid w:val="00BE0C52"/>
    <w:rsid w:val="00BF701C"/>
    <w:rsid w:val="00C215C3"/>
    <w:rsid w:val="00C26779"/>
    <w:rsid w:val="00C35950"/>
    <w:rsid w:val="00C4135B"/>
    <w:rsid w:val="00C54AE7"/>
    <w:rsid w:val="00C6633B"/>
    <w:rsid w:val="00C70ED4"/>
    <w:rsid w:val="00C72246"/>
    <w:rsid w:val="00C77D64"/>
    <w:rsid w:val="00C869E8"/>
    <w:rsid w:val="00C90632"/>
    <w:rsid w:val="00CA222D"/>
    <w:rsid w:val="00CA6226"/>
    <w:rsid w:val="00CA7925"/>
    <w:rsid w:val="00CD57E0"/>
    <w:rsid w:val="00D04B8A"/>
    <w:rsid w:val="00D051FB"/>
    <w:rsid w:val="00D2448E"/>
    <w:rsid w:val="00D25E1C"/>
    <w:rsid w:val="00D9128B"/>
    <w:rsid w:val="00D93321"/>
    <w:rsid w:val="00DB3AB0"/>
    <w:rsid w:val="00DC215E"/>
    <w:rsid w:val="00DD6858"/>
    <w:rsid w:val="00DF639A"/>
    <w:rsid w:val="00DF7B06"/>
    <w:rsid w:val="00E11465"/>
    <w:rsid w:val="00E2115E"/>
    <w:rsid w:val="00E4031C"/>
    <w:rsid w:val="00E7318D"/>
    <w:rsid w:val="00E83708"/>
    <w:rsid w:val="00E95712"/>
    <w:rsid w:val="00EB55CD"/>
    <w:rsid w:val="00EC3681"/>
    <w:rsid w:val="00ED0AC0"/>
    <w:rsid w:val="00EF7DF0"/>
    <w:rsid w:val="00F159D8"/>
    <w:rsid w:val="00F2540F"/>
    <w:rsid w:val="00F25D7F"/>
    <w:rsid w:val="00F31F6F"/>
    <w:rsid w:val="00F50D22"/>
    <w:rsid w:val="00F533EE"/>
    <w:rsid w:val="00F85B31"/>
    <w:rsid w:val="00FA7314"/>
    <w:rsid w:val="00FA7D52"/>
    <w:rsid w:val="00FC4D1B"/>
    <w:rsid w:val="00FD5A9E"/>
    <w:rsid w:val="00FE23B7"/>
    <w:rsid w:val="00FE4D53"/>
    <w:rsid w:val="00FF29C2"/>
    <w:rsid w:val="00FF4797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72EAFBE0"/>
  <w15:docId w15:val="{85A4EF3F-4F9F-4626-A1B6-6BD256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2735"/>
    <w:pPr>
      <w:spacing w:after="240" w:line="360" w:lineRule="auto"/>
    </w:pPr>
    <w:rPr>
      <w:rFonts w:ascii="Georgia" w:eastAsia="Times New Roman" w:hAnsi="Georgia"/>
      <w:sz w:val="22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8D01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8D01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41791D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41791D"/>
  </w:style>
  <w:style w:type="paragraph" w:styleId="Alatunniste">
    <w:name w:val="footer"/>
    <w:basedOn w:val="Normaali"/>
    <w:link w:val="AlatunnisteChar"/>
    <w:uiPriority w:val="99"/>
    <w:unhideWhenUsed/>
    <w:rsid w:val="0041791D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1791D"/>
  </w:style>
  <w:style w:type="paragraph" w:styleId="Seliteteksti">
    <w:name w:val="Balloon Text"/>
    <w:basedOn w:val="Normaali"/>
    <w:link w:val="SelitetekstiChar"/>
    <w:uiPriority w:val="99"/>
    <w:semiHidden/>
    <w:unhideWhenUsed/>
    <w:rsid w:val="0041791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1791D"/>
    <w:rPr>
      <w:rFonts w:ascii="Tahoma" w:hAnsi="Tahoma" w:cs="Tahoma"/>
      <w:sz w:val="16"/>
      <w:szCs w:val="16"/>
    </w:rPr>
  </w:style>
  <w:style w:type="character" w:customStyle="1" w:styleId="xbe">
    <w:name w:val="_xbe"/>
    <w:basedOn w:val="Kappaleenoletusfontti"/>
    <w:rsid w:val="00A31D22"/>
  </w:style>
  <w:style w:type="paragraph" w:styleId="NormaaliWWW">
    <w:name w:val="Normal (Web)"/>
    <w:basedOn w:val="Normaali"/>
    <w:link w:val="NormaaliWWWChar"/>
    <w:uiPriority w:val="99"/>
    <w:unhideWhenUsed/>
    <w:rsid w:val="00A31D2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aliWWWChar">
    <w:name w:val="Normaali (WWW) Char"/>
    <w:link w:val="NormaaliWWW"/>
    <w:uiPriority w:val="99"/>
    <w:rsid w:val="00C6633B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uiPriority w:val="22"/>
    <w:rsid w:val="00A31D22"/>
    <w:rPr>
      <w:b/>
      <w:bCs/>
    </w:rPr>
  </w:style>
  <w:style w:type="character" w:styleId="Hyperlinkki">
    <w:name w:val="Hyperlink"/>
    <w:uiPriority w:val="99"/>
    <w:unhideWhenUsed/>
    <w:rsid w:val="00BB11DD"/>
    <w:rPr>
      <w:color w:val="0000FF"/>
      <w:u w:val="single"/>
    </w:rPr>
  </w:style>
  <w:style w:type="paragraph" w:styleId="Merkittyluettelo">
    <w:name w:val="List Bullet"/>
    <w:basedOn w:val="Normaali"/>
    <w:uiPriority w:val="99"/>
    <w:unhideWhenUsed/>
    <w:rsid w:val="009B5CD6"/>
    <w:pPr>
      <w:numPr>
        <w:numId w:val="1"/>
      </w:numPr>
      <w:spacing w:after="200" w:line="276" w:lineRule="auto"/>
      <w:contextualSpacing/>
    </w:pPr>
    <w:rPr>
      <w:rFonts w:eastAsia="Calibri"/>
      <w:szCs w:val="22"/>
      <w:lang w:eastAsia="en-US"/>
    </w:rPr>
  </w:style>
  <w:style w:type="paragraph" w:customStyle="1" w:styleId="BasicParagraph">
    <w:name w:val="[Basic Paragraph]"/>
    <w:basedOn w:val="Normaali"/>
    <w:link w:val="BasicParagraphChar"/>
    <w:uiPriority w:val="99"/>
    <w:rsid w:val="00D9128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en-US"/>
    </w:rPr>
  </w:style>
  <w:style w:type="character" w:customStyle="1" w:styleId="BasicParagraphChar">
    <w:name w:val="[Basic Paragraph] Char"/>
    <w:link w:val="BasicParagraph"/>
    <w:uiPriority w:val="99"/>
    <w:rsid w:val="003B6E37"/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Otsikko-1">
    <w:name w:val="Otsikko-1"/>
    <w:basedOn w:val="Otsikko1"/>
    <w:next w:val="Normaali"/>
    <w:link w:val="Otsikko-1Char"/>
    <w:autoRedefine/>
    <w:qFormat/>
    <w:rsid w:val="00262735"/>
    <w:pPr>
      <w:spacing w:after="240" w:line="240" w:lineRule="auto"/>
    </w:pPr>
    <w:rPr>
      <w:rFonts w:ascii="Arial Black" w:hAnsi="Arial Black" w:cs="Arial"/>
      <w:b w:val="0"/>
      <w:sz w:val="28"/>
      <w:lang w:eastAsia="en-US"/>
    </w:rPr>
  </w:style>
  <w:style w:type="character" w:customStyle="1" w:styleId="Otsikko-1Char">
    <w:name w:val="Otsikko-1 Char"/>
    <w:link w:val="Otsikko-1"/>
    <w:locked/>
    <w:rsid w:val="00262735"/>
    <w:rPr>
      <w:rFonts w:ascii="Arial Black" w:eastAsia="Times New Roman" w:hAnsi="Arial Black" w:cs="Arial"/>
      <w:bCs/>
      <w:kern w:val="32"/>
      <w:sz w:val="28"/>
      <w:szCs w:val="32"/>
      <w:lang w:eastAsia="en-US"/>
    </w:rPr>
  </w:style>
  <w:style w:type="character" w:customStyle="1" w:styleId="Otsikko-2Char">
    <w:name w:val="Otsikko-2 Char"/>
    <w:link w:val="Otsikko-2"/>
    <w:locked/>
    <w:rsid w:val="00262735"/>
    <w:rPr>
      <w:rFonts w:ascii="Arial Black" w:eastAsia="Times New Roman" w:hAnsi="Arial Black" w:cs="Arial"/>
      <w:bCs/>
      <w:kern w:val="32"/>
      <w:sz w:val="26"/>
      <w:szCs w:val="32"/>
      <w:lang w:eastAsia="en-US"/>
    </w:rPr>
  </w:style>
  <w:style w:type="paragraph" w:customStyle="1" w:styleId="Otsikko-2">
    <w:name w:val="Otsikko-2"/>
    <w:basedOn w:val="Otsikko-1"/>
    <w:next w:val="Normaali"/>
    <w:link w:val="Otsikko-2Char"/>
    <w:autoRedefine/>
    <w:qFormat/>
    <w:rsid w:val="00262735"/>
    <w:pPr>
      <w:outlineLvl w:val="1"/>
    </w:pPr>
    <w:rPr>
      <w:sz w:val="26"/>
    </w:rPr>
  </w:style>
  <w:style w:type="paragraph" w:customStyle="1" w:styleId="Teksti15rv-sis">
    <w:name w:val="Teksti 1.5rv-sis"/>
    <w:basedOn w:val="Normaali"/>
    <w:link w:val="Teksti15rv-sisChar"/>
    <w:autoRedefine/>
    <w:qFormat/>
    <w:rsid w:val="00262735"/>
    <w:pPr>
      <w:ind w:left="1304"/>
    </w:pPr>
  </w:style>
  <w:style w:type="character" w:customStyle="1" w:styleId="Teksti15rv-sisChar">
    <w:name w:val="Teksti 1.5rv-sis Char"/>
    <w:link w:val="Teksti15rv-sis"/>
    <w:rsid w:val="00262735"/>
    <w:rPr>
      <w:rFonts w:ascii="Georgia" w:eastAsia="Times New Roman" w:hAnsi="Georgia"/>
      <w:sz w:val="22"/>
      <w:szCs w:val="24"/>
    </w:rPr>
  </w:style>
  <w:style w:type="paragraph" w:customStyle="1" w:styleId="Otsikko-3">
    <w:name w:val="Otsikko-3"/>
    <w:basedOn w:val="Otsikko-2"/>
    <w:next w:val="Normaali"/>
    <w:link w:val="Otsikko-3Char"/>
    <w:autoRedefine/>
    <w:qFormat/>
    <w:rsid w:val="00262735"/>
    <w:pPr>
      <w:outlineLvl w:val="2"/>
    </w:pPr>
    <w:rPr>
      <w:sz w:val="24"/>
    </w:rPr>
  </w:style>
  <w:style w:type="character" w:customStyle="1" w:styleId="Otsikko-3Char">
    <w:name w:val="Otsikko-3 Char"/>
    <w:link w:val="Otsikko-3"/>
    <w:rsid w:val="00262735"/>
    <w:rPr>
      <w:rFonts w:ascii="Arial Black" w:eastAsia="Times New Roman" w:hAnsi="Arial Black" w:cs="Arial"/>
      <w:bCs/>
      <w:kern w:val="32"/>
      <w:sz w:val="24"/>
      <w:szCs w:val="32"/>
      <w:lang w:eastAsia="en-US"/>
    </w:rPr>
  </w:style>
  <w:style w:type="paragraph" w:customStyle="1" w:styleId="Teksti1rv-sis">
    <w:name w:val="Teksti 1rv-sis"/>
    <w:basedOn w:val="Normaali"/>
    <w:link w:val="Teksti1rv-sisChar"/>
    <w:qFormat/>
    <w:rsid w:val="00262735"/>
    <w:pPr>
      <w:ind w:left="1304"/>
    </w:pPr>
    <w:rPr>
      <w:rFonts w:eastAsia="Calibri" w:cs="Arial"/>
      <w:color w:val="000000"/>
      <w:szCs w:val="22"/>
      <w:lang w:val="en-GB" w:eastAsia="en-US"/>
    </w:rPr>
  </w:style>
  <w:style w:type="character" w:customStyle="1" w:styleId="Teksti1rv-sisChar">
    <w:name w:val="Teksti 1rv-sis Char"/>
    <w:link w:val="Teksti1rv-sis"/>
    <w:rsid w:val="00262735"/>
    <w:rPr>
      <w:rFonts w:ascii="Georgia" w:hAnsi="Georgia" w:cs="Arial"/>
      <w:color w:val="000000"/>
      <w:sz w:val="22"/>
      <w:szCs w:val="22"/>
      <w:lang w:val="en-GB" w:eastAsia="en-US"/>
    </w:rPr>
  </w:style>
  <w:style w:type="paragraph" w:customStyle="1" w:styleId="Teksti15rv-vasen">
    <w:name w:val="Teksti 1.5rv-vasen"/>
    <w:basedOn w:val="Normaali"/>
    <w:link w:val="Teksti15rv-vasenChar"/>
    <w:autoRedefine/>
    <w:qFormat/>
    <w:rsid w:val="00262735"/>
    <w:pPr>
      <w:spacing w:after="0"/>
    </w:pPr>
    <w:rPr>
      <w:rFonts w:cs="Calibri"/>
      <w:bCs/>
      <w:szCs w:val="20"/>
      <w:lang w:val="en-GB"/>
    </w:rPr>
  </w:style>
  <w:style w:type="character" w:customStyle="1" w:styleId="Teksti15rv-vasenChar">
    <w:name w:val="Teksti 1.5rv-vasen Char"/>
    <w:link w:val="Teksti15rv-vasen"/>
    <w:rsid w:val="00262735"/>
    <w:rPr>
      <w:rFonts w:ascii="Georgia" w:eastAsia="Times New Roman" w:hAnsi="Georgia" w:cs="Calibri"/>
      <w:bCs/>
      <w:sz w:val="22"/>
      <w:lang w:val="en-GB"/>
    </w:rPr>
  </w:style>
  <w:style w:type="paragraph" w:customStyle="1" w:styleId="Potsikko-SoraExtrabold20">
    <w:name w:val="Pääotsikko - Sora Extrabold 20"/>
    <w:basedOn w:val="Normaali"/>
    <w:link w:val="Potsikko-SoraExtrabold20Char"/>
    <w:qFormat/>
    <w:rsid w:val="00262735"/>
    <w:pPr>
      <w:spacing w:after="0" w:line="240" w:lineRule="auto"/>
    </w:pPr>
    <w:rPr>
      <w:rFonts w:ascii="Arial Black" w:hAnsi="Arial Black" w:cs="Arial"/>
      <w:bCs/>
      <w:sz w:val="40"/>
      <w:szCs w:val="40"/>
    </w:rPr>
  </w:style>
  <w:style w:type="character" w:customStyle="1" w:styleId="Potsikko-SoraExtrabold20Char">
    <w:name w:val="Pääotsikko - Sora Extrabold 20 Char"/>
    <w:basedOn w:val="Kappaleenoletusfontti"/>
    <w:link w:val="Potsikko-SoraExtrabold20"/>
    <w:rsid w:val="00262735"/>
    <w:rPr>
      <w:rFonts w:ascii="Arial Black" w:eastAsia="Times New Roman" w:hAnsi="Arial Black" w:cs="Arial"/>
      <w:bCs/>
      <w:sz w:val="40"/>
      <w:szCs w:val="40"/>
    </w:rPr>
  </w:style>
  <w:style w:type="paragraph" w:customStyle="1" w:styleId="Leipteksti1">
    <w:name w:val="Leipäteksti1"/>
    <w:basedOn w:val="Normaali"/>
    <w:link w:val="LeiptekstiChar"/>
    <w:qFormat/>
    <w:rsid w:val="00262735"/>
    <w:pPr>
      <w:spacing w:before="240"/>
      <w:ind w:left="2608"/>
    </w:pPr>
  </w:style>
  <w:style w:type="paragraph" w:customStyle="1" w:styleId="Vliotsikko-SoraExtrabold12">
    <w:name w:val="Väliotsikko - Sora Extrabold 12"/>
    <w:basedOn w:val="Potsikko-SoraExtrabold20"/>
    <w:link w:val="Vliotsikko-SoraExtrabold12Char"/>
    <w:qFormat/>
    <w:rsid w:val="00262735"/>
    <w:rPr>
      <w:sz w:val="24"/>
      <w:szCs w:val="24"/>
    </w:rPr>
  </w:style>
  <w:style w:type="character" w:customStyle="1" w:styleId="LeiptekstiChar">
    <w:name w:val="Leipäteksti Char"/>
    <w:basedOn w:val="Teksti15rv-vasenChar"/>
    <w:link w:val="Leipteksti1"/>
    <w:rsid w:val="00262735"/>
    <w:rPr>
      <w:rFonts w:ascii="Georgia" w:eastAsia="Times New Roman" w:hAnsi="Georgia" w:cs="Calibri"/>
      <w:bCs w:val="0"/>
      <w:sz w:val="22"/>
      <w:szCs w:val="24"/>
      <w:lang w:val="en-GB"/>
    </w:rPr>
  </w:style>
  <w:style w:type="character" w:customStyle="1" w:styleId="Vliotsikko-SoraExtrabold12Char">
    <w:name w:val="Väliotsikko - Sora Extrabold 12 Char"/>
    <w:basedOn w:val="Potsikko-SoraExtrabold20Char"/>
    <w:link w:val="Vliotsikko-SoraExtrabold12"/>
    <w:rsid w:val="00262735"/>
    <w:rPr>
      <w:rFonts w:ascii="Arial Black" w:eastAsia="Times New Roman" w:hAnsi="Arial Black" w:cs="Arial"/>
      <w:bCs/>
      <w:sz w:val="24"/>
      <w:szCs w:val="24"/>
    </w:rPr>
  </w:style>
  <w:style w:type="table" w:styleId="TaulukkoRuudukko">
    <w:name w:val="Table Grid"/>
    <w:basedOn w:val="Normaalitaulukko"/>
    <w:uiPriority w:val="59"/>
    <w:rsid w:val="00FF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rsid w:val="004B3310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DB3AB0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DB3AB0"/>
    <w:rPr>
      <w:rFonts w:asciiTheme="minorHAnsi" w:eastAsiaTheme="minorEastAsia" w:hAnsiTheme="minorHAnsi" w:cstheme="minorBidi"/>
      <w:sz w:val="22"/>
      <w:szCs w:val="2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8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ymparistoterveydenhuolto@kalajoki.fi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kiict.sharepoint.com/sites/O365Mallit/Mallit/Tyhja%20lomak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a2ef77-007a-475b-afaf-30c7aabc153d">5JSUJHRU27TJ-1196309780-9</_dlc_DocId>
    <_dlc_DocIdUrl xmlns="e6a2ef77-007a-475b-afaf-30c7aabc153d">
      <Url>https://jokiict.sharepoint.com/sites/O365Mallit/_layouts/15/DocIdRedir.aspx?ID=5JSUJHRU27TJ-1196309780-9</Url>
      <Description>5JSUJHRU27TJ-1196309780-9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590A8C36D6AB498731696AFB449F72" ma:contentTypeVersion="2" ma:contentTypeDescription="Luo uusi asiakirja." ma:contentTypeScope="" ma:versionID="62eed7be717317710282a17d60d870a9">
  <xsd:schema xmlns:xsd="http://www.w3.org/2001/XMLSchema" xmlns:xs="http://www.w3.org/2001/XMLSchema" xmlns:p="http://schemas.microsoft.com/office/2006/metadata/properties" xmlns:ns2="e6a2ef77-007a-475b-afaf-30c7aabc153d" xmlns:ns3="45ed71a7-1484-41f7-9174-5f0f9d396896" targetNamespace="http://schemas.microsoft.com/office/2006/metadata/properties" ma:root="true" ma:fieldsID="7c44be74395997d043ccdbd5f0f1fc1d" ns2:_="" ns3:_="">
    <xsd:import namespace="e6a2ef77-007a-475b-afaf-30c7aabc153d"/>
    <xsd:import namespace="45ed71a7-1484-41f7-9174-5f0f9d3968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ef77-007a-475b-afaf-30c7aabc15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d71a7-1484-41f7-9174-5f0f9d396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59651-965E-4A1E-9E2A-C05F403087C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5ed71a7-1484-41f7-9174-5f0f9d39689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6a2ef77-007a-475b-afaf-30c7aabc15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93F93F-1480-4146-A286-BA560C45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ef77-007a-475b-afaf-30c7aabc153d"/>
    <ds:schemaRef ds:uri="45ed71a7-1484-41f7-9174-5f0f9d396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E7D23-5D0D-4701-A775-6D379E84E3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726C58-840A-B949-AFE2-95E4A0C098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4DC514B-1EFD-4CDB-9C6B-BCA52D0C0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Tyhja%20lomakepohja</Template>
  <TotalTime>0</TotalTime>
  <Pages>3</Pages>
  <Words>411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TSL:n hoitolaitosilmoitus</vt:lpstr>
      <vt:lpstr>Ilmoitus</vt:lpstr>
    </vt:vector>
  </TitlesOfParts>
  <Company>Hewlett-Packard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TSL:n hoitolaitosilmoitus</dc:title>
  <dc:subject/>
  <dc:creator>Virpi Lämsä</dc:creator>
  <cp:keywords/>
  <cp:lastModifiedBy>Hietala Ritva</cp:lastModifiedBy>
  <cp:revision>2</cp:revision>
  <cp:lastPrinted>2023-08-16T13:27:00Z</cp:lastPrinted>
  <dcterms:created xsi:type="dcterms:W3CDTF">2026-02-23T05:36:00Z</dcterms:created>
  <dcterms:modified xsi:type="dcterms:W3CDTF">2026-02-23T05:36:00Z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0x01010000590A8C36D6AB498731696AFB449F72</vt:lpwstr>
  </property>
  <property fmtid="{D5CDD505-2E9C-101B-9397-08002B2CF9AE}" pid="3" name="_dlc_DocIdItemGuid">
    <vt:lpwstr>9e360902-cd7d-4296-b039-e968f1f14b7d</vt:lpwstr>
  </property>
</Properties>
</file>